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7C3972" w:rsidRPr="00D954A9" w:rsidRDefault="007C3972" w:rsidP="007C3972">
      <w:pPr>
        <w:pStyle w:val="En-tte"/>
        <w:ind w:left="1701"/>
        <w:jc w:val="center"/>
        <w:rPr>
          <w:rFonts w:eastAsia="Times New Roman" w:cstheme="minorHAnsi"/>
          <w:b/>
          <w:bCs/>
          <w:color w:val="0070C0"/>
          <w:sz w:val="44"/>
          <w:szCs w:val="44"/>
          <w:lang w:eastAsia="fr-FR"/>
        </w:rPr>
      </w:pPr>
      <w:bookmarkStart w:id="0" w:name="_GoBack"/>
      <w:bookmarkEnd w:id="0"/>
      <w:r w:rsidRPr="007C3AEB">
        <w:rPr>
          <w:rFonts w:eastAsia="Times New Roman" w:cstheme="minorHAnsi"/>
          <w:b/>
          <w:bCs/>
          <w:noProof/>
          <w:color w:val="0070C0"/>
          <w:sz w:val="44"/>
          <w:szCs w:val="44"/>
          <w:lang w:eastAsia="zh-CN"/>
        </w:rPr>
        <w:drawing>
          <wp:anchor distT="0" distB="0" distL="114300" distR="114300" simplePos="0" relativeHeight="251663360" behindDoc="0" locked="0" layoutInCell="1" allowOverlap="1" wp14:anchorId="44C38B17" wp14:editId="5173B1F5">
            <wp:simplePos x="0" y="0"/>
            <wp:positionH relativeFrom="margin">
              <wp:posOffset>-228600</wp:posOffset>
            </wp:positionH>
            <wp:positionV relativeFrom="paragraph">
              <wp:posOffset>-370840</wp:posOffset>
            </wp:positionV>
            <wp:extent cx="1289823" cy="1276350"/>
            <wp:effectExtent l="0" t="0" r="571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SMAV Blan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23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AEB">
        <w:rPr>
          <w:rFonts w:ascii="Tahoma" w:eastAsia="Times New Roman" w:hAnsi="Tahoma" w:cs="Tahoma"/>
          <w:b/>
          <w:bCs/>
          <w:noProof/>
          <w:color w:val="0070C0"/>
          <w:sz w:val="20"/>
          <w:szCs w:val="20"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27203BE" wp14:editId="6B0647D8">
                <wp:simplePos x="0" y="0"/>
                <wp:positionH relativeFrom="margin">
                  <wp:posOffset>5029201</wp:posOffset>
                </wp:positionH>
                <wp:positionV relativeFrom="paragraph">
                  <wp:posOffset>-241935</wp:posOffset>
                </wp:positionV>
                <wp:extent cx="1946910" cy="29718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297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972" w:rsidRPr="00F33DA2" w:rsidRDefault="007C3972" w:rsidP="007C3972">
                            <w:pPr>
                              <w:rPr>
                                <w:color w:val="A6A6A6" w:themeColor="background1" w:themeShade="A6"/>
                                <w:sz w:val="20"/>
                              </w:rPr>
                            </w:pPr>
                            <w:r w:rsidRPr="00F33DA2">
                              <w:rPr>
                                <w:b/>
                                <w:bCs/>
                                <w:color w:val="A6A6A6" w:themeColor="background1" w:themeShade="A6"/>
                                <w:sz w:val="20"/>
                              </w:rPr>
                              <w:t>Mulhouse , le 11 février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203B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6pt;margin-top:-19.05pt;width:153.3pt;height:23.4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" filled="f" stroked="f">
                <v:textbox>
                  <w:txbxContent>
                    <w:p w:rsidR="007C3972" w:rsidRPr="00F33DA2" w:rsidRDefault="007C3972" w:rsidP="007C3972">
                      <w:pPr>
                        <w:rPr>
                          <w:color w:val="A6A6A6" w:themeColor="background1" w:themeShade="A6"/>
                          <w:sz w:val="20"/>
                        </w:rPr>
                      </w:pPr>
                      <w:r w:rsidRPr="00F33DA2">
                        <w:rPr>
                          <w:b/>
                          <w:bCs/>
                          <w:color w:val="A6A6A6" w:themeColor="background1" w:themeShade="A6"/>
                          <w:sz w:val="20"/>
                        </w:rPr>
                        <w:t>Mulhouse , le 11 février 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954A9">
        <w:rPr>
          <w:rFonts w:eastAsia="Times New Roman" w:cstheme="minorHAnsi"/>
          <w:b/>
          <w:bCs/>
          <w:color w:val="0070C0"/>
          <w:sz w:val="44"/>
          <w:szCs w:val="44"/>
          <w:lang w:eastAsia="fr-FR"/>
        </w:rPr>
        <w:t>BULLETIN D’ADHESION SMAV CFE-CGC</w:t>
      </w:r>
      <w:r w:rsidRPr="00D954A9">
        <w:rPr>
          <w:rFonts w:ascii="Tahoma" w:eastAsia="Times New Roman" w:hAnsi="Tahoma" w:cs="Tahoma"/>
          <w:b/>
          <w:bCs/>
          <w:noProof/>
          <w:color w:val="0070C0"/>
          <w:sz w:val="20"/>
          <w:szCs w:val="20"/>
          <w:lang w:eastAsia="fr-FR"/>
        </w:rPr>
        <w:t xml:space="preserve"> </w:t>
      </w:r>
    </w:p>
    <w:p w:rsidR="007C3972" w:rsidRPr="00E45375" w:rsidRDefault="007C3972" w:rsidP="007C3972">
      <w:pPr>
        <w:spacing w:after="0" w:line="240" w:lineRule="auto"/>
        <w:ind w:left="1701"/>
        <w:jc w:val="center"/>
        <w:rPr>
          <w:rFonts w:eastAsia="Times New Roman" w:cstheme="minorHAnsi"/>
          <w:color w:val="333333"/>
          <w:sz w:val="24"/>
          <w:szCs w:val="44"/>
          <w:lang w:eastAsia="fr-FR"/>
        </w:rPr>
      </w:pPr>
      <w:r w:rsidRPr="00E45375">
        <w:rPr>
          <w:rFonts w:eastAsia="Times New Roman" w:cstheme="minorHAnsi"/>
          <w:color w:val="333333"/>
          <w:sz w:val="24"/>
          <w:szCs w:val="44"/>
          <w:lang w:eastAsia="fr-FR"/>
        </w:rPr>
        <w:t>Confédération Française de l’Encadrement</w:t>
      </w:r>
      <w:r>
        <w:rPr>
          <w:rFonts w:eastAsia="Times New Roman" w:cstheme="minorHAnsi"/>
          <w:color w:val="333333"/>
          <w:sz w:val="24"/>
          <w:szCs w:val="44"/>
          <w:lang w:eastAsia="fr-FR"/>
        </w:rPr>
        <w:t xml:space="preserve"> </w:t>
      </w:r>
      <w:r w:rsidRPr="00E45375">
        <w:rPr>
          <w:rFonts w:eastAsia="Times New Roman" w:cstheme="minorHAnsi"/>
          <w:color w:val="333333"/>
          <w:sz w:val="24"/>
          <w:szCs w:val="44"/>
          <w:lang w:eastAsia="fr-FR"/>
        </w:rPr>
        <w:t>-</w:t>
      </w:r>
      <w:r>
        <w:rPr>
          <w:rFonts w:eastAsia="Times New Roman" w:cstheme="minorHAnsi"/>
          <w:color w:val="333333"/>
          <w:sz w:val="24"/>
          <w:szCs w:val="44"/>
          <w:lang w:eastAsia="fr-FR"/>
        </w:rPr>
        <w:t xml:space="preserve"> </w:t>
      </w:r>
      <w:r w:rsidRPr="00E45375">
        <w:rPr>
          <w:rFonts w:eastAsia="Times New Roman" w:cstheme="minorHAnsi"/>
          <w:color w:val="333333"/>
          <w:sz w:val="24"/>
          <w:szCs w:val="44"/>
          <w:lang w:eastAsia="fr-FR"/>
        </w:rPr>
        <w:t>CGC</w:t>
      </w:r>
    </w:p>
    <w:p w:rsidR="00961B1E" w:rsidRDefault="00961B1E" w:rsidP="00F36256">
      <w:pPr>
        <w:spacing w:before="120" w:after="0" w:line="240" w:lineRule="auto"/>
        <w:ind w:left="708"/>
        <w:jc w:val="both"/>
        <w:rPr>
          <w:rFonts w:eastAsia="Times New Roman" w:cstheme="minorHAnsi"/>
          <w:color w:val="333333"/>
          <w:sz w:val="18"/>
          <w:szCs w:val="18"/>
          <w:lang w:eastAsia="fr-FR"/>
        </w:rPr>
      </w:pPr>
    </w:p>
    <w:p w:rsidR="00AD1694" w:rsidRPr="00524C0B" w:rsidRDefault="001146AF" w:rsidP="00F33DA2">
      <w:pPr>
        <w:spacing w:before="120" w:after="0" w:line="240" w:lineRule="auto"/>
        <w:ind w:left="1843"/>
        <w:jc w:val="both"/>
        <w:rPr>
          <w:rFonts w:ascii="Tahoma" w:eastAsia="Times New Roman" w:hAnsi="Tahoma" w:cs="Tahoma"/>
          <w:b/>
          <w:bCs/>
          <w:color w:val="0070C0"/>
          <w:sz w:val="20"/>
          <w:szCs w:val="20"/>
          <w:lang w:eastAsia="fr-FR"/>
        </w:rPr>
      </w:pPr>
      <w:r w:rsidRPr="00524C0B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 xml:space="preserve">A </w:t>
      </w:r>
      <w:r w:rsidR="001E03CF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>remettre</w:t>
      </w:r>
      <w:r w:rsidRPr="00524C0B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 xml:space="preserve"> à </w:t>
      </w:r>
      <w:r w:rsidR="00AD1694" w:rsidRPr="00524C0B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>votre Délégué Syndical</w:t>
      </w:r>
      <w:r w:rsidR="00E664EF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 xml:space="preserve"> :   </w:t>
      </w:r>
      <w:r w:rsidR="0077203C" w:rsidRPr="0077203C">
        <w:rPr>
          <w:rFonts w:ascii="Tahoma" w:eastAsia="Times New Roman" w:hAnsi="Tahoma" w:cs="Tahoma"/>
          <w:b/>
          <w:color w:val="0070C0"/>
          <w:sz w:val="20"/>
          <w:szCs w:val="20"/>
          <w:lang w:eastAsia="fr-FR"/>
        </w:rPr>
        <w:t xml:space="preserve">Evelyne Grossiord ou </w:t>
      </w:r>
      <w:r w:rsidR="00E46DDE" w:rsidRPr="0077203C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fr-FR"/>
        </w:rPr>
        <w:t>Eric SCHAAL</w:t>
      </w:r>
      <w:r w:rsidR="00AD1694" w:rsidRPr="00524C0B">
        <w:rPr>
          <w:rFonts w:ascii="Tahoma" w:eastAsia="Times New Roman" w:hAnsi="Tahoma" w:cs="Tahoma"/>
          <w:b/>
          <w:bCs/>
          <w:color w:val="0070C0"/>
          <w:sz w:val="20"/>
          <w:szCs w:val="20"/>
          <w:lang w:eastAsia="fr-FR"/>
        </w:rPr>
        <w:t xml:space="preserve">  </w:t>
      </w:r>
    </w:p>
    <w:p w:rsidR="00AD1694" w:rsidRPr="003154B0" w:rsidRDefault="00E664EF" w:rsidP="00F33DA2">
      <w:pPr>
        <w:tabs>
          <w:tab w:val="left" w:pos="4536"/>
        </w:tabs>
        <w:spacing w:before="120" w:after="0" w:line="240" w:lineRule="auto"/>
        <w:ind w:left="1843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Ou au </w:t>
      </w:r>
      <w:r w:rsidR="00524C0B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Gestionnaire de l’adhésion : </w:t>
      </w:r>
      <w:r w:rsidR="00F33DA2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 </w:t>
      </w:r>
      <w:r w:rsidR="001146AF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Luc TOULOUSE </w:t>
      </w:r>
      <w:r w:rsidR="001272D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="00F33DA2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ab/>
      </w:r>
      <w:r w:rsidR="00F33DA2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ab/>
        <w:t xml:space="preserve">        </w:t>
      </w:r>
      <w:r w:rsidR="001272D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CFE-CGC SMAV </w:t>
      </w:r>
      <w:r w:rsidR="00F33DA2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="00156A47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8, rue de la Bourse – 68100 MULHOUSE</w:t>
      </w:r>
      <w:r w:rsidR="001146AF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</w:p>
    <w:p w:rsidR="001146AF" w:rsidRPr="003154B0" w:rsidRDefault="001146AF" w:rsidP="00FA290C">
      <w:pPr>
        <w:spacing w:after="0" w:line="240" w:lineRule="auto"/>
        <w:ind w:left="1843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Accompagné de l’autorisation de Prélèvement SEPA et du RIB ou du chèque</w:t>
      </w:r>
    </w:p>
    <w:p w:rsidR="00524C0B" w:rsidRDefault="00524C0B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619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</w:p>
    <w:p w:rsidR="001146AF" w:rsidRPr="003154B0" w:rsidRDefault="00BD0796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619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-213777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B1E" w:rsidRPr="003154B0">
            <w:rPr>
              <w:rFonts w:ascii="Segoe UI Symbol" w:eastAsia="MS Gothic" w:hAnsi="Segoe UI Symbol" w:cs="Segoe UI Symbol"/>
              <w:color w:val="333333"/>
              <w:sz w:val="20"/>
              <w:szCs w:val="20"/>
              <w:lang w:eastAsia="fr-FR"/>
            </w:rPr>
            <w:t>☐</w:t>
          </w:r>
        </w:sdtContent>
      </w:sdt>
      <w:r w:rsidR="00E4537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M. 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144812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AA0" w:rsidRPr="003154B0">
            <w:rPr>
              <w:rFonts w:ascii="Segoe UI Symbol" w:eastAsia="MS Gothic" w:hAnsi="Segoe UI Symbol" w:cs="Segoe UI Symbol"/>
              <w:color w:val="333333"/>
              <w:sz w:val="20"/>
              <w:szCs w:val="20"/>
              <w:lang w:eastAsia="fr-FR"/>
            </w:rPr>
            <w:t>☐</w:t>
          </w:r>
        </w:sdtContent>
      </w:sdt>
      <w:r w:rsidR="00E4537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Mme</w:t>
      </w:r>
    </w:p>
    <w:p w:rsidR="00E45375" w:rsidRPr="003154B0" w:rsidRDefault="00E4537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Nom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Pr="003154B0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>*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 :</w:t>
      </w:r>
      <w:r w:rsidR="00AD1694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sdt>
        <w:sdtPr>
          <w:rPr>
            <w:rFonts w:ascii="Tahoma" w:eastAsia="Times New Roman" w:hAnsi="Tahoma" w:cs="Tahoma"/>
            <w:color w:val="0070C0"/>
            <w:sz w:val="20"/>
            <w:szCs w:val="20"/>
            <w:lang w:eastAsia="fr-FR"/>
          </w:rPr>
          <w:id w:val="2132666830"/>
          <w:placeholder>
            <w:docPart w:val="57792F06E1FB45DDB3D147A25D713DC3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-535814571"/>
              <w:placeholder>
                <w:docPart w:val="DFE7C3CD40CB4BD391582F4081A1B276"/>
              </w:placeholder>
              <w:showingPlcHdr/>
            </w:sdtPr>
            <w:sdtEndPr/>
            <w:sdtContent>
              <w:r w:rsidR="00514DE6" w:rsidRPr="00514DE6">
                <w:rPr>
                  <w:rStyle w:val="Textedelespacerserv"/>
                  <w:rFonts w:cstheme="minorHAnsi"/>
                  <w:b/>
                  <w:bCs/>
                  <w:color w:val="82B0E4" w:themeColor="text2" w:themeTint="66"/>
                  <w:sz w:val="20"/>
                  <w:szCs w:val="20"/>
                </w:rPr>
                <w:t>Cliquez ou appuyez ici pour entrer du texte.</w:t>
              </w:r>
            </w:sdtContent>
          </w:sdt>
        </w:sdtContent>
      </w:sdt>
      <w:r w:rsidR="00AD1694" w:rsidRPr="00295A9C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 xml:space="preserve"> </w:t>
      </w:r>
      <w:r w:rsid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ab/>
      </w: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Prénom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Pr="003154B0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>*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 :</w:t>
      </w:r>
      <w:r w:rsidR="00FB7CC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-2113193353"/>
          <w:placeholder>
            <w:docPart w:val="98382D41F14840F39DECB1C003516A6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212853051"/>
              <w:placeholder>
                <w:docPart w:val="01619745C9ED4663A105437DABCA0595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-281883998"/>
                  <w:placeholder>
                    <w:docPart w:val="AD661D3992FF42D993055AF13E7F7150"/>
                  </w:placeholder>
                  <w:showingPlcHdr/>
                </w:sdtPr>
                <w:sdtEndPr/>
                <w:sdtContent>
                  <w:r w:rsidR="00514DE6" w:rsidRPr="00514DE6">
                    <w:rPr>
                      <w:rStyle w:val="Textedelespacerserv"/>
                      <w:rFonts w:cstheme="minorHAnsi"/>
                      <w:b/>
                      <w:bCs/>
                      <w:color w:val="82B0E4" w:themeColor="text2" w:themeTint="66"/>
                      <w:sz w:val="20"/>
                      <w:szCs w:val="20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:rsidR="00E45375" w:rsidRPr="003154B0" w:rsidRDefault="00E4537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Adresse personnelle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Pr="003154B0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>*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 :</w:t>
      </w:r>
      <w:r w:rsidR="00FB7CC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1408652088"/>
          <w:placeholder>
            <w:docPart w:val="5A2FE6445E91402F9F055F2C20F5E268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996619571"/>
              <w:placeholder>
                <w:docPart w:val="1E5CCDEC32654AA7BE1966D67AAA7006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-804087141"/>
                  <w:placeholder>
                    <w:docPart w:val="26F7A780A2F24D2197994C62B2B4C397"/>
                  </w:placeholder>
                  <w:showingPlcHdr/>
                </w:sdtPr>
                <w:sdtEndPr/>
                <w:sdtContent>
                  <w:r w:rsidR="00514DE6" w:rsidRPr="00514DE6">
                    <w:rPr>
                      <w:rStyle w:val="Textedelespacerserv"/>
                      <w:rFonts w:cstheme="minorHAnsi"/>
                      <w:b/>
                      <w:bCs/>
                      <w:color w:val="82B0E4" w:themeColor="text2" w:themeTint="66"/>
                      <w:sz w:val="20"/>
                      <w:szCs w:val="20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:rsidR="00FB7CC5" w:rsidRPr="003154B0" w:rsidRDefault="00E4537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670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Code postal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Pr="003154B0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>*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 :  </w:t>
      </w:r>
      <w:sdt>
        <w:sdtPr>
          <w:rPr>
            <w:rFonts w:ascii="Tahoma" w:eastAsia="Times New Roman" w:hAnsi="Tahoma" w:cs="Tahoma"/>
            <w:color w:val="0070C0"/>
            <w:sz w:val="20"/>
            <w:szCs w:val="20"/>
            <w:lang w:eastAsia="fr-FR"/>
          </w:rPr>
          <w:id w:val="1539321296"/>
          <w:placeholder>
            <w:docPart w:val="E529607CEEEE49F7AE08A1F11BBAF377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2123416590"/>
              <w:placeholder>
                <w:docPart w:val="D3A2B23A50AE41B59FFD6CD754084B5B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-1168477097"/>
                  <w:placeholder>
                    <w:docPart w:val="F7FA63D4ED8B4E929D4EDE7F79E23863"/>
                  </w:placeholder>
                  <w:showingPlcHdr/>
                </w:sdtPr>
                <w:sdtEndPr/>
                <w:sdtContent>
                  <w:r w:rsidR="00514DE6" w:rsidRPr="00514DE6">
                    <w:rPr>
                      <w:rStyle w:val="Textedelespacerserv"/>
                      <w:rFonts w:cstheme="minorHAnsi"/>
                      <w:b/>
                      <w:bCs/>
                      <w:color w:val="82B0E4" w:themeColor="text2" w:themeTint="66"/>
                      <w:sz w:val="20"/>
                      <w:szCs w:val="20"/>
                    </w:rPr>
                    <w:t>Cliquez ou appuyez ici pour entrer du texte.</w:t>
                  </w:r>
                </w:sdtContent>
              </w:sdt>
            </w:sdtContent>
          </w:sdt>
        </w:sdtContent>
      </w:sdt>
      <w:r w:rsidR="00FB7CC5" w:rsidRPr="00295A9C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 xml:space="preserve"> </w:t>
      </w:r>
      <w:r w:rsidR="0002280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ab/>
      </w: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Ville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Pr="003154B0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>*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 :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1672522148"/>
          <w:placeholder>
            <w:docPart w:val="F584D65E8C0F41F4949619E1333448EC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-1719206009"/>
              <w:placeholder>
                <w:docPart w:val="23F53F2F4C144D72A9E3E3D36F923CED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-2077426736"/>
                  <w:placeholder>
                    <w:docPart w:val="27B6E262ABB1435D997ACF3A56095F32"/>
                  </w:placeholder>
                  <w:showingPlcHdr/>
                </w:sdtPr>
                <w:sdtEndPr/>
                <w:sdtContent>
                  <w:r w:rsidR="00514DE6" w:rsidRPr="00514DE6">
                    <w:rPr>
                      <w:rStyle w:val="Textedelespacerserv"/>
                      <w:rFonts w:cstheme="minorHAnsi"/>
                      <w:b/>
                      <w:bCs/>
                      <w:color w:val="82B0E4" w:themeColor="text2" w:themeTint="66"/>
                      <w:sz w:val="20"/>
                      <w:szCs w:val="20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:rsidR="00E45375" w:rsidRPr="003154B0" w:rsidRDefault="00E4537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8670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Pays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Pr="003154B0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>*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 :</w:t>
      </w:r>
      <w:r w:rsidR="00FB7CC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-1233843454"/>
          <w:placeholder>
            <w:docPart w:val="C206DFD0A71A4EB7923073CBF2BD02AB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-68418393"/>
              <w:placeholder>
                <w:docPart w:val="AB6B47FEB9D94C2789BDEBCB8AEFDE70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1581718697"/>
                  <w:placeholder>
                    <w:docPart w:val="77EF698F6C424582855DBDBA1FC025F1"/>
                  </w:placeholder>
                  <w:showingPlcHdr/>
                </w:sdtPr>
                <w:sdtEndPr/>
                <w:sdtContent>
                  <w:r w:rsidR="00514DE6" w:rsidRPr="00514DE6">
                    <w:rPr>
                      <w:rStyle w:val="Textedelespacerserv"/>
                      <w:rFonts w:cstheme="minorHAnsi"/>
                      <w:b/>
                      <w:bCs/>
                      <w:color w:val="82B0E4" w:themeColor="text2" w:themeTint="66"/>
                      <w:sz w:val="20"/>
                      <w:szCs w:val="20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:rsidR="00524C0B" w:rsidRPr="00524C0B" w:rsidRDefault="00524C0B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9705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b/>
          <w:bCs/>
          <w:color w:val="333333"/>
          <w:sz w:val="10"/>
          <w:szCs w:val="10"/>
          <w:lang w:eastAsia="fr-FR"/>
        </w:rPr>
      </w:pPr>
    </w:p>
    <w:p w:rsidR="00295A9C" w:rsidRDefault="00E45375" w:rsidP="00295A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Nom de naissance</w:t>
      </w:r>
      <w:r w:rsidR="00295A9C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 xml:space="preserve"> :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-300161613"/>
          <w:placeholder>
            <w:docPart w:val="CE4D980CFD9E49C581C40B39CDC61960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-986789450"/>
              <w:placeholder>
                <w:docPart w:val="9A7946DFF947429AA7BCC4047387FE5A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157271630"/>
                  <w:placeholder>
                    <w:docPart w:val="7FA1972996E54D2E9FB93BDFD87E461A"/>
                  </w:placeholder>
                  <w:showingPlcHdr/>
                </w:sdtPr>
                <w:sdtEndPr/>
                <w:sdtContent>
                  <w:r w:rsidR="00514DE6" w:rsidRPr="00514DE6">
                    <w:rPr>
                      <w:rStyle w:val="Textedelespacerserv"/>
                      <w:rFonts w:cstheme="minorHAnsi"/>
                      <w:b/>
                      <w:bCs/>
                      <w:color w:val="82B0E4" w:themeColor="text2" w:themeTint="66"/>
                      <w:sz w:val="20"/>
                      <w:szCs w:val="20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:rsidR="00E45375" w:rsidRPr="003154B0" w:rsidRDefault="00295A9C" w:rsidP="00295A9C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Date de naissance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Pr="003154B0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>*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 :</w:t>
      </w:r>
      <w:r w:rsidR="00FB7CC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1431544158"/>
          <w:placeholder>
            <w:docPart w:val="B84FA0984B1442D78DC54DAD6AC3F449"/>
          </w:placeholder>
          <w:showingPlcHdr/>
          <w:date w:fullDate="1985-06-25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B7CC5" w:rsidRPr="00E664EF">
            <w:rPr>
              <w:rStyle w:val="Textedelespacerserv"/>
              <w:rFonts w:cstheme="minorHAnsi"/>
              <w:color w:val="82B0E4" w:themeColor="text2" w:themeTint="66"/>
              <w:sz w:val="20"/>
              <w:szCs w:val="20"/>
            </w:rPr>
            <w:t>Cliquez ou appuyez ici pour entrer une date.</w:t>
          </w:r>
        </w:sdtContent>
      </w:sdt>
    </w:p>
    <w:p w:rsidR="00E45375" w:rsidRPr="003154B0" w:rsidRDefault="00E4537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Lieu de naissance :</w:t>
      </w:r>
      <w:r w:rsidR="00FB7CC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-1910916041"/>
          <w:placeholder>
            <w:docPart w:val="F19A4C660ABA456EB35653EBBCC96014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-1561867365"/>
              <w:placeholder>
                <w:docPart w:val="DE8C8523A20B4CEAB2A0C024EF043796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1537695706"/>
                  <w:placeholder>
                    <w:docPart w:val="3B90C19DE2F34EE0BDDE93EE79C40875"/>
                  </w:placeholder>
                  <w:showingPlcHdr/>
                </w:sdtPr>
                <w:sdtEndPr/>
                <w:sdtContent>
                  <w:r w:rsidR="00514DE6" w:rsidRPr="00514DE6">
                    <w:rPr>
                      <w:rStyle w:val="Textedelespacerserv"/>
                      <w:rFonts w:cstheme="minorHAnsi"/>
                      <w:b/>
                      <w:bCs/>
                      <w:color w:val="82B0E4" w:themeColor="text2" w:themeTint="66"/>
                      <w:sz w:val="20"/>
                      <w:szCs w:val="20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:rsidR="00E45375" w:rsidRPr="003154B0" w:rsidRDefault="00E4537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Nationalité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 :</w:t>
      </w:r>
      <w:r w:rsidR="00FB7CC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802659426"/>
          <w:placeholder>
            <w:docPart w:val="AB1B0F98EC094E4EA0543986FF8ECDAE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-564724213"/>
              <w:placeholder>
                <w:docPart w:val="BAB00CC917F24D65902FA77BA6A88EB7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-1649898139"/>
                  <w:placeholder>
                    <w:docPart w:val="B978E49E591A41FEA1EF8374932F3418"/>
                  </w:placeholder>
                  <w:showingPlcHdr/>
                </w:sdtPr>
                <w:sdtEndPr/>
                <w:sdtContent>
                  <w:r w:rsidR="00514DE6" w:rsidRPr="00514DE6">
                    <w:rPr>
                      <w:rStyle w:val="Textedelespacerserv"/>
                      <w:rFonts w:cstheme="minorHAnsi"/>
                      <w:b/>
                      <w:bCs/>
                      <w:color w:val="82B0E4" w:themeColor="text2" w:themeTint="66"/>
                      <w:sz w:val="20"/>
                      <w:szCs w:val="20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:rsidR="00524C0B" w:rsidRPr="00524C0B" w:rsidRDefault="00524C0B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b/>
          <w:bCs/>
          <w:color w:val="333333"/>
          <w:sz w:val="10"/>
          <w:szCs w:val="10"/>
          <w:lang w:eastAsia="fr-FR"/>
        </w:rPr>
      </w:pPr>
    </w:p>
    <w:p w:rsidR="00FB7CC5" w:rsidRPr="003154B0" w:rsidRDefault="00E4537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Date d'adhésion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Pr="003154B0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>*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 :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-1892189009"/>
          <w:placeholder>
            <w:docPart w:val="E89035394CF24816B7599EA6BEA850E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FB7CC5" w:rsidRPr="00E664EF">
            <w:rPr>
              <w:rStyle w:val="Textedelespacerserv"/>
              <w:rFonts w:cstheme="minorHAnsi"/>
              <w:b/>
              <w:bCs/>
              <w:color w:val="82B0E4" w:themeColor="text2" w:themeTint="66"/>
              <w:sz w:val="20"/>
              <w:szCs w:val="20"/>
            </w:rPr>
            <w:t>Cliquez ou appuyez ici pour entrer une date.</w:t>
          </w:r>
        </w:sdtContent>
      </w:sdt>
    </w:p>
    <w:p w:rsidR="00E45375" w:rsidRPr="003154B0" w:rsidRDefault="00E4537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Nombre trimestres payés dans l’année</w:t>
      </w:r>
      <w:r w:rsidR="00961B1E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Pr="003154B0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>*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 :</w:t>
      </w:r>
      <w:r w:rsidR="00F36256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alias w:val="Nombre de trimestre"/>
          <w:tag w:val="Nombre de trimestre"/>
          <w:id w:val="-377547272"/>
          <w:placeholder>
            <w:docPart w:val="1F4896AB74004FFCB1364A9868B81886"/>
          </w:placeholder>
          <w:showingPlcHdr/>
          <w:comboBox>
            <w:listItem w:value="Choisissez un élément."/>
            <w:listItem w:displayText="1 trimestre" w:value="1 trimestre"/>
            <w:listItem w:displayText="2 trimestres" w:value="2 trimestres"/>
            <w:listItem w:displayText="3 trimestres" w:value="3 trimestres"/>
            <w:listItem w:displayText="1 année complète" w:value="1 année complète"/>
          </w:comboBox>
        </w:sdtPr>
        <w:sdtEndPr/>
        <w:sdtContent>
          <w:r w:rsidR="00F36256" w:rsidRPr="00E664EF">
            <w:rPr>
              <w:rStyle w:val="Textedelespacerserv"/>
              <w:rFonts w:cstheme="minorHAnsi"/>
              <w:color w:val="82B0E4" w:themeColor="text2" w:themeTint="66"/>
              <w:sz w:val="20"/>
              <w:szCs w:val="20"/>
            </w:rPr>
            <w:t>Choisissez un élément.</w:t>
          </w:r>
        </w:sdtContent>
      </w:sdt>
    </w:p>
    <w:p w:rsidR="00524C0B" w:rsidRPr="00524C0B" w:rsidRDefault="00524C0B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b/>
          <w:bCs/>
          <w:color w:val="333333"/>
          <w:sz w:val="10"/>
          <w:szCs w:val="10"/>
          <w:lang w:eastAsia="fr-FR"/>
        </w:rPr>
      </w:pPr>
    </w:p>
    <w:p w:rsidR="00FB7CC5" w:rsidRPr="003154B0" w:rsidRDefault="00E4537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 xml:space="preserve">Tél. </w:t>
      </w:r>
      <w:r w:rsidR="00514DE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P</w:t>
      </w: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erso</w:t>
      </w:r>
      <w:r w:rsidR="00514DE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 xml:space="preserve"> 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: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352543773"/>
          <w:placeholder>
            <w:docPart w:val="E07C875220AC49BB8F4ACA13AD59435A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-1558005794"/>
              <w:placeholder>
                <w:docPart w:val="016395FFD8EA4DE7898FB7F4F21DF9A9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1907022282"/>
                  <w:placeholder>
                    <w:docPart w:val="4CAE5F2537D149269DD98921AB12FD07"/>
                  </w:placeholder>
                  <w:showingPlcHdr/>
                </w:sdtPr>
                <w:sdtEndPr/>
                <w:sdtContent>
                  <w:r w:rsidR="00514DE6" w:rsidRPr="00514DE6">
                    <w:rPr>
                      <w:rStyle w:val="Textedelespacerserv"/>
                      <w:rFonts w:cstheme="minorHAnsi"/>
                      <w:b/>
                      <w:bCs/>
                      <w:color w:val="82B0E4" w:themeColor="text2" w:themeTint="66"/>
                      <w:sz w:val="20"/>
                      <w:szCs w:val="20"/>
                    </w:rPr>
                    <w:t>Cliquez ou appuyez ici pour entrer du texte.</w:t>
                  </w:r>
                </w:sdtContent>
              </w:sdt>
            </w:sdtContent>
          </w:sdt>
        </w:sdtContent>
      </w:sdt>
      <w:r w:rsidR="00FB7CC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 xml:space="preserve">Tél. </w:t>
      </w:r>
      <w:r w:rsidR="00514DE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M</w:t>
      </w: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obile</w:t>
      </w:r>
      <w:r w:rsidR="00AD1694"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 xml:space="preserve"> </w:t>
      </w:r>
      <w:r w:rsidR="00514DE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P</w:t>
      </w:r>
      <w:r w:rsidR="00FB7CC5"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erso</w:t>
      </w:r>
      <w:r w:rsidR="00FB7CC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653254599"/>
          <w:placeholder>
            <w:docPart w:val="1D5BB41D34FE4A27A0035C71E03F893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-665087663"/>
              <w:placeholder>
                <w:docPart w:val="DC86D97304AE46368FEC6DA92ADBEEE8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1228575199"/>
                  <w:placeholder>
                    <w:docPart w:val="46B0C493E26744C7BD958A135384BCF7"/>
                  </w:placeholder>
                  <w:showingPlcHdr/>
                </w:sdtPr>
                <w:sdtEndPr/>
                <w:sdtContent>
                  <w:r w:rsidR="00514DE6" w:rsidRPr="00514DE6">
                    <w:rPr>
                      <w:rStyle w:val="Textedelespacerserv"/>
                      <w:rFonts w:cstheme="minorHAnsi"/>
                      <w:b/>
                      <w:bCs/>
                      <w:color w:val="82B0E4" w:themeColor="text2" w:themeTint="66"/>
                      <w:sz w:val="20"/>
                      <w:szCs w:val="20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:rsidR="00E45375" w:rsidRPr="003154B0" w:rsidRDefault="00FB7CC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T</w:t>
      </w:r>
      <w:r w:rsidR="00E45375"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él.</w:t>
      </w:r>
      <w:r w:rsidR="00514DE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P</w:t>
      </w:r>
      <w:r w:rsidR="00E45375"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ro.(direct)</w:t>
      </w:r>
      <w:r w:rsidR="00E4537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: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1095831361"/>
          <w:placeholder>
            <w:docPart w:val="E457F36F0916464B9F3977187D786DB2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-416943537"/>
              <w:placeholder>
                <w:docPart w:val="31E08FDBF008483B9994DD5095DC7153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-149598194"/>
                  <w:placeholder>
                    <w:docPart w:val="85345DB833FC42D79C7C9C0DD4F2C595"/>
                  </w:placeholder>
                  <w:showingPlcHdr/>
                </w:sdtPr>
                <w:sdtEndPr/>
                <w:sdtContent>
                  <w:r w:rsidR="00514DE6" w:rsidRPr="00514DE6">
                    <w:rPr>
                      <w:rStyle w:val="Textedelespacerserv"/>
                      <w:rFonts w:cstheme="minorHAnsi"/>
                      <w:b/>
                      <w:bCs/>
                      <w:color w:val="82B0E4" w:themeColor="text2" w:themeTint="66"/>
                      <w:sz w:val="20"/>
                      <w:szCs w:val="20"/>
                    </w:rPr>
                    <w:t>Cliquez ou appuyez ici pour entrer du texte.</w:t>
                  </w:r>
                </w:sdtContent>
              </w:sdt>
            </w:sdtContent>
          </w:sdt>
        </w:sdtContent>
      </w:sdt>
      <w:r w:rsidR="00E4537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="00E45375"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Tél.</w:t>
      </w:r>
      <w:r w:rsidR="00514DE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M</w:t>
      </w:r>
      <w:r w:rsidR="00E45375"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 xml:space="preserve">obile </w:t>
      </w:r>
      <w:r w:rsidR="00514DE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P</w:t>
      </w:r>
      <w:r w:rsidR="00E45375"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ro</w:t>
      </w:r>
      <w:r w:rsidR="00E4537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.: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1136369623"/>
          <w:placeholder>
            <w:docPart w:val="D98E66B13BE148DFB095D0FB672B31FB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415064799"/>
              <w:placeholder>
                <w:docPart w:val="90881DE3DD554A51984399F386BDE4DB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-1966958010"/>
                  <w:placeholder>
                    <w:docPart w:val="44A82A3C25544574AC4567FD7AA3870F"/>
                  </w:placeholder>
                  <w:showingPlcHdr/>
                </w:sdtPr>
                <w:sdtEndPr/>
                <w:sdtContent>
                  <w:r w:rsidR="00514DE6" w:rsidRPr="00514DE6">
                    <w:rPr>
                      <w:rStyle w:val="Textedelespacerserv"/>
                      <w:rFonts w:cstheme="minorHAnsi"/>
                      <w:b/>
                      <w:bCs/>
                      <w:color w:val="82B0E4" w:themeColor="text2" w:themeTint="66"/>
                      <w:sz w:val="20"/>
                      <w:szCs w:val="20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:rsidR="00E45375" w:rsidRPr="003154B0" w:rsidRDefault="00E4537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b/>
          <w:color w:val="333333"/>
          <w:sz w:val="20"/>
          <w:szCs w:val="20"/>
          <w:u w:val="single"/>
          <w:lang w:eastAsia="fr-FR"/>
        </w:rPr>
        <w:t>Tél. préférentiel de communication</w:t>
      </w:r>
      <w:r w:rsidR="00961B1E" w:rsidRPr="003154B0">
        <w:rPr>
          <w:rFonts w:ascii="Tahoma" w:eastAsia="Times New Roman" w:hAnsi="Tahoma" w:cs="Tahoma"/>
          <w:b/>
          <w:color w:val="333333"/>
          <w:sz w:val="20"/>
          <w:szCs w:val="20"/>
          <w:u w:val="single"/>
          <w:lang w:eastAsia="fr-FR"/>
        </w:rPr>
        <w:t xml:space="preserve"> </w:t>
      </w:r>
      <w:r w:rsidR="00961B1E" w:rsidRPr="003154B0">
        <w:rPr>
          <w:rFonts w:ascii="Tahoma" w:eastAsia="Times New Roman" w:hAnsi="Tahoma" w:cs="Tahoma"/>
          <w:b/>
          <w:color w:val="0070C0"/>
          <w:sz w:val="20"/>
          <w:szCs w:val="20"/>
          <w:u w:val="single"/>
          <w:lang w:eastAsia="fr-FR"/>
        </w:rPr>
        <w:t>*</w:t>
      </w:r>
      <w:r w:rsidRPr="003154B0">
        <w:rPr>
          <w:rFonts w:ascii="Tahoma" w:eastAsia="Times New Roman" w:hAnsi="Tahoma" w:cs="Tahoma"/>
          <w:b/>
          <w:color w:val="333333"/>
          <w:sz w:val="20"/>
          <w:szCs w:val="20"/>
          <w:u w:val="single"/>
          <w:lang w:eastAsia="fr-FR"/>
        </w:rPr>
        <w:t> :</w:t>
      </w:r>
      <w:r w:rsidRPr="003154B0">
        <w:rPr>
          <w:rFonts w:ascii="Tahoma" w:eastAsia="Times New Roman" w:hAnsi="Tahoma" w:cs="Tahoma"/>
          <w:b/>
          <w:color w:val="333333"/>
          <w:sz w:val="20"/>
          <w:szCs w:val="20"/>
          <w:lang w:eastAsia="fr-FR"/>
        </w:rPr>
        <w:t xml:space="preserve">       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-204715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C5" w:rsidRPr="003154B0">
            <w:rPr>
              <w:rFonts w:ascii="Segoe UI Symbol" w:eastAsia="MS Gothic" w:hAnsi="Segoe UI Symbol" w:cs="Segoe UI Symbol"/>
              <w:color w:val="333333"/>
              <w:sz w:val="20"/>
              <w:szCs w:val="20"/>
              <w:lang w:eastAsia="fr-FR"/>
            </w:rPr>
            <w:t>☐</w:t>
          </w:r>
        </w:sdtContent>
      </w:sdt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Personnel    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-806152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4DE6">
            <w:rPr>
              <w:rFonts w:ascii="MS Gothic" w:eastAsia="MS Gothic" w:hAnsi="MS Gothic" w:cs="Tahoma" w:hint="eastAsia"/>
              <w:color w:val="333333"/>
              <w:sz w:val="20"/>
              <w:szCs w:val="20"/>
              <w:lang w:eastAsia="fr-FR"/>
            </w:rPr>
            <w:t>☐</w:t>
          </w:r>
        </w:sdtContent>
      </w:sdt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mobile personnel    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1257015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C5" w:rsidRPr="003154B0">
            <w:rPr>
              <w:rFonts w:ascii="Segoe UI Symbol" w:eastAsia="MS Gothic" w:hAnsi="Segoe UI Symbol" w:cs="Segoe UI Symbol"/>
              <w:color w:val="333333"/>
              <w:sz w:val="20"/>
              <w:szCs w:val="20"/>
              <w:lang w:eastAsia="fr-FR"/>
            </w:rPr>
            <w:t>☐</w:t>
          </w:r>
        </w:sdtContent>
      </w:sdt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professionnel</w:t>
      </w:r>
    </w:p>
    <w:p w:rsidR="00524C0B" w:rsidRPr="00524C0B" w:rsidRDefault="00524C0B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b/>
          <w:bCs/>
          <w:color w:val="333333"/>
          <w:sz w:val="10"/>
          <w:szCs w:val="10"/>
          <w:lang w:eastAsia="fr-FR"/>
        </w:rPr>
      </w:pPr>
    </w:p>
    <w:p w:rsidR="00E45375" w:rsidRPr="003154B0" w:rsidRDefault="00E4537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E-mail personnel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 :</w:t>
      </w:r>
      <w:r w:rsidR="00FB7CC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-618059269"/>
          <w:placeholder>
            <w:docPart w:val="B11095A80CB841C68766066332C57884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735286193"/>
              <w:placeholder>
                <w:docPart w:val="3C99D3C08857440996D65E4D12FD4B7D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2116944735"/>
                  <w:placeholder>
                    <w:docPart w:val="710F0FD724954FB58DD292ECF066DC7B"/>
                  </w:placeholder>
                  <w:showingPlcHdr/>
                </w:sdtPr>
                <w:sdtEndPr/>
                <w:sdtContent>
                  <w:r w:rsidR="00514DE6" w:rsidRPr="00514DE6">
                    <w:rPr>
                      <w:rStyle w:val="Textedelespacerserv"/>
                      <w:rFonts w:cstheme="minorHAnsi"/>
                      <w:b/>
                      <w:bCs/>
                      <w:color w:val="82B0E4" w:themeColor="text2" w:themeTint="66"/>
                      <w:sz w:val="20"/>
                      <w:szCs w:val="20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:rsidR="00E45375" w:rsidRPr="003154B0" w:rsidRDefault="00E4537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E-mail professionnel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 :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158660421"/>
          <w:placeholder>
            <w:docPart w:val="35CBFCC911A24F7CA8C4249D8CC5A2EA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298112239"/>
              <w:placeholder>
                <w:docPart w:val="EB28CC395625495EA6FDC36A9E9C9DDC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1238359918"/>
                  <w:placeholder>
                    <w:docPart w:val="6021E2F291BF4CEC8E00C6BCBC649120"/>
                  </w:placeholder>
                  <w:showingPlcHdr/>
                </w:sdtPr>
                <w:sdtEndPr/>
                <w:sdtContent>
                  <w:r w:rsidR="00514DE6" w:rsidRPr="00514DE6">
                    <w:rPr>
                      <w:rStyle w:val="Textedelespacerserv"/>
                      <w:rFonts w:cstheme="minorHAnsi"/>
                      <w:b/>
                      <w:bCs/>
                      <w:color w:val="82B0E4" w:themeColor="text2" w:themeTint="66"/>
                      <w:sz w:val="20"/>
                      <w:szCs w:val="20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:rsidR="00E45375" w:rsidRPr="003154B0" w:rsidRDefault="00E4537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b/>
          <w:color w:val="333333"/>
          <w:sz w:val="20"/>
          <w:szCs w:val="20"/>
          <w:u w:val="single"/>
          <w:lang w:eastAsia="fr-FR"/>
        </w:rPr>
        <w:t xml:space="preserve">E-mail préférentiel de communication </w:t>
      </w:r>
      <w:r w:rsidRPr="003154B0">
        <w:rPr>
          <w:rFonts w:ascii="Tahoma" w:eastAsia="Times New Roman" w:hAnsi="Tahoma" w:cs="Tahoma"/>
          <w:b/>
          <w:color w:val="0070C0"/>
          <w:sz w:val="20"/>
          <w:szCs w:val="20"/>
          <w:u w:val="single"/>
          <w:lang w:eastAsia="fr-FR"/>
        </w:rPr>
        <w:t>*</w:t>
      </w:r>
      <w:r w:rsidRPr="003154B0">
        <w:rPr>
          <w:rFonts w:ascii="Tahoma" w:eastAsia="Times New Roman" w:hAnsi="Tahoma" w:cs="Tahoma"/>
          <w:b/>
          <w:color w:val="333333"/>
          <w:sz w:val="20"/>
          <w:szCs w:val="20"/>
          <w:u w:val="single"/>
          <w:lang w:eastAsia="fr-FR"/>
        </w:rPr>
        <w:t> :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ab/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-134492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C5" w:rsidRPr="003154B0">
            <w:rPr>
              <w:rFonts w:ascii="Segoe UI Symbol" w:eastAsia="MS Gothic" w:hAnsi="Segoe UI Symbol" w:cs="Segoe UI Symbol"/>
              <w:color w:val="333333"/>
              <w:sz w:val="20"/>
              <w:szCs w:val="20"/>
              <w:lang w:eastAsia="fr-FR"/>
            </w:rPr>
            <w:t>☐</w:t>
          </w:r>
        </w:sdtContent>
      </w:sdt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Personnel    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-193558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CC5" w:rsidRPr="003154B0">
            <w:rPr>
              <w:rFonts w:ascii="Segoe UI Symbol" w:eastAsia="MS Gothic" w:hAnsi="Segoe UI Symbol" w:cs="Segoe UI Symbol"/>
              <w:color w:val="333333"/>
              <w:sz w:val="20"/>
              <w:szCs w:val="20"/>
              <w:lang w:eastAsia="fr-FR"/>
            </w:rPr>
            <w:t>☐</w:t>
          </w:r>
        </w:sdtContent>
      </w:sdt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professionnel</w:t>
      </w:r>
    </w:p>
    <w:p w:rsidR="00E45375" w:rsidRPr="00524C0B" w:rsidRDefault="00E4537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10"/>
          <w:szCs w:val="10"/>
          <w:lang w:eastAsia="fr-FR"/>
        </w:rPr>
      </w:pPr>
    </w:p>
    <w:p w:rsidR="00E45375" w:rsidRPr="003154B0" w:rsidRDefault="00E4537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524C0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Entreprise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Pr="00524C0B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>*</w:t>
      </w:r>
      <w:r w:rsidR="003605F6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 :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 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-11078949"/>
          <w:placeholder>
            <w:docPart w:val="FA852DEC1744416182F659ACA881A5D9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-119307236"/>
              <w:placeholder>
                <w:docPart w:val="F55FD2A61E884F2A976A03187A6AA383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773602292"/>
                  <w:placeholder>
                    <w:docPart w:val="D9EDCC9408E646D1A7EC660B6B87AA24"/>
                  </w:placeholder>
                </w:sdtPr>
                <w:sdtEndPr/>
                <w:sdtContent>
                  <w:r w:rsidR="00E46DDE">
                    <w:rPr>
                      <w:rFonts w:ascii="Tahoma" w:eastAsia="Times New Roman" w:hAnsi="Tahoma" w:cs="Tahoma"/>
                      <w:color w:val="0070C0"/>
                      <w:sz w:val="20"/>
                      <w:szCs w:val="20"/>
                      <w:lang w:eastAsia="fr-FR"/>
                    </w:rPr>
                    <w:t>SOCOMEC</w:t>
                  </w:r>
                </w:sdtContent>
              </w:sdt>
            </w:sdtContent>
          </w:sdt>
        </w:sdtContent>
      </w:sdt>
    </w:p>
    <w:p w:rsidR="00E45375" w:rsidRPr="003154B0" w:rsidRDefault="00295A9C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Adresse de l’é</w:t>
      </w:r>
      <w:r w:rsidR="00E45375" w:rsidRPr="00524C0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tablissement</w:t>
      </w:r>
      <w:r w:rsidR="00E4537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="00E45375" w:rsidRPr="00524C0B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>*</w:t>
      </w:r>
      <w:r w:rsidR="00E664EF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 :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-695312870"/>
          <w:placeholder>
            <w:docPart w:val="43733E62668944498C0076B471B91D6C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-421496627"/>
              <w:placeholder>
                <w:docPart w:val="8062051A4E334865B99076100770042B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226582056"/>
                  <w:placeholder>
                    <w:docPart w:val="CC8F1196A11F4395BAE478CE064D9EB0"/>
                  </w:placeholder>
                </w:sdtPr>
                <w:sdtEndPr/>
                <w:sdtContent>
                  <w:r w:rsidR="00E46DDE">
                    <w:rPr>
                      <w:rFonts w:ascii="Tahoma" w:eastAsia="Times New Roman" w:hAnsi="Tahoma" w:cs="Tahoma"/>
                      <w:color w:val="0070C0"/>
                      <w:sz w:val="20"/>
                      <w:szCs w:val="20"/>
                      <w:lang w:eastAsia="fr-FR"/>
                    </w:rPr>
                    <w:t>1 rue de Westhouse 67230 BENFELD</w:t>
                  </w:r>
                </w:sdtContent>
              </w:sdt>
            </w:sdtContent>
          </w:sdt>
        </w:sdtContent>
      </w:sdt>
    </w:p>
    <w:p w:rsidR="00E45375" w:rsidRPr="003154B0" w:rsidRDefault="00E4537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524C0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Lieu de travail (si différent)</w:t>
      </w:r>
      <w:r w:rsidR="003605F6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 :</w:t>
      </w:r>
      <w:r w:rsidR="00FB7CC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1126200213"/>
          <w:placeholder>
            <w:docPart w:val="C4A6C04E92644D418712932528573C31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104849913"/>
              <w:placeholder>
                <w:docPart w:val="E6FB39B31F2C4C9FB44A007C04133425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-1496877251"/>
                  <w:placeholder>
                    <w:docPart w:val="58F4E1F6C2814413B53004B62AA1DB9E"/>
                  </w:placeholder>
                  <w:showingPlcHdr/>
                </w:sdtPr>
                <w:sdtEndPr/>
                <w:sdtContent>
                  <w:r w:rsidR="00E46DDE" w:rsidRPr="00F23ADE">
                    <w:rPr>
                      <w:rStyle w:val="Textedelespacerserv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:rsidR="00646266" w:rsidRPr="00524C0B" w:rsidRDefault="00646266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10"/>
          <w:szCs w:val="10"/>
          <w:lang w:eastAsia="fr-FR"/>
        </w:rPr>
      </w:pPr>
    </w:p>
    <w:p w:rsidR="00524C0B" w:rsidRDefault="00646266" w:rsidP="00524C0B">
      <w:pPr>
        <w:tabs>
          <w:tab w:val="left" w:pos="1134"/>
          <w:tab w:val="left" w:pos="2268"/>
          <w:tab w:val="left" w:pos="3402"/>
          <w:tab w:val="left" w:pos="4536"/>
          <w:tab w:val="center" w:pos="5304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524C0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Situation Professionnelle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 : </w:t>
      </w:r>
      <w:sdt>
        <w:sdtPr>
          <w:rPr>
            <w:b/>
            <w:bCs/>
            <w:color w:val="90C5F6" w:themeColor="accent1" w:themeTint="66"/>
            <w:sz w:val="20"/>
          </w:rPr>
          <w:alias w:val="Situation Professionnelle"/>
          <w:tag w:val="Situation Professionnelle"/>
          <w:id w:val="613252229"/>
          <w:placeholder>
            <w:docPart w:val="7499876D430A45408F111FEF4FB24081"/>
          </w:placeholder>
          <w:comboBox>
            <w:listItem w:value="Choisissez un élément."/>
            <w:listItem w:displayText="Salarié" w:value="Salarié"/>
            <w:listItem w:displayText="Retraité" w:value="Retraité"/>
            <w:listItem w:displayText="Demandeur d'Emploi" w:value="Demandeur d'Emploi"/>
            <w:listItem w:displayText="Etudiant / Alternant" w:value="Etudiant / Alternant"/>
          </w:comboBox>
        </w:sdtPr>
        <w:sdtEndPr/>
        <w:sdtContent>
          <w:r w:rsidR="00111C3C">
            <w:rPr>
              <w:b/>
              <w:bCs/>
              <w:color w:val="90C5F6" w:themeColor="accent1" w:themeTint="66"/>
              <w:sz w:val="20"/>
            </w:rPr>
            <w:t>Choisissez un élément.</w:t>
          </w:r>
        </w:sdtContent>
      </w:sdt>
      <w:r w:rsidR="00524C0B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 </w:t>
      </w:r>
    </w:p>
    <w:p w:rsidR="00646266" w:rsidRPr="003154B0" w:rsidRDefault="00646266" w:rsidP="00524C0B">
      <w:pPr>
        <w:tabs>
          <w:tab w:val="left" w:pos="1134"/>
          <w:tab w:val="left" w:pos="2268"/>
          <w:tab w:val="left" w:pos="3402"/>
          <w:tab w:val="left" w:pos="4536"/>
          <w:tab w:val="center" w:pos="5304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524C0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Catégorie Professionnelle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 :  </w:t>
      </w:r>
      <w:sdt>
        <w:sdtPr>
          <w:rPr>
            <w:rStyle w:val="Textedelespacerserv"/>
            <w:b/>
            <w:bCs/>
            <w:color w:val="90C5F6" w:themeColor="accent1" w:themeTint="66"/>
            <w:sz w:val="20"/>
          </w:rPr>
          <w:alias w:val="Situation Professionnelle"/>
          <w:tag w:val="Situation Professionnelle"/>
          <w:id w:val="-441611997"/>
          <w:placeholder>
            <w:docPart w:val="B1CCA552E46F4345A7A234DB77247949"/>
          </w:placeholder>
          <w:comboBox>
            <w:listItem w:value="Choisissez un élément."/>
            <w:listItem w:displayText="Cadre / Ingénieur" w:value="Cadre / Ingénieur"/>
            <w:listItem w:displayText="Agent de Maîtrise" w:value="Agent de Maîtrise"/>
            <w:listItem w:displayText="Technicien" w:value="Technicien"/>
            <w:listItem w:displayText="Administratif" w:value="Administratif"/>
            <w:listItem w:displayText="Ouvrier" w:value="Ouvrier"/>
            <w:listItem w:displayText="Employé" w:value="Employé"/>
          </w:comboBox>
        </w:sdtPr>
        <w:sdtEndPr>
          <w:rPr>
            <w:rStyle w:val="Textedelespacerserv"/>
          </w:rPr>
        </w:sdtEndPr>
        <w:sdtContent>
          <w:r w:rsidR="00111C3C">
            <w:rPr>
              <w:rStyle w:val="Textedelespacerserv"/>
              <w:b/>
              <w:bCs/>
              <w:color w:val="90C5F6" w:themeColor="accent1" w:themeTint="66"/>
              <w:sz w:val="20"/>
            </w:rPr>
            <w:t>Choisissez un élément.</w:t>
          </w:r>
        </w:sdtContent>
      </w:sdt>
      <w:r w:rsidR="00524C0B" w:rsidRPr="00524C0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 xml:space="preserve">  </w:t>
      </w:r>
      <w:r w:rsidRPr="00524C0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Position/Coef</w:t>
      </w:r>
      <w:r w:rsidR="00514DE6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.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 :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-1450304587"/>
          <w:placeholder>
            <w:docPart w:val="E14086FC56B34599B109D5C0EE051FAA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-166560153"/>
              <w:placeholder>
                <w:docPart w:val="7096178E67B045D4BB8D7A4A74CF7F7C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-714726126"/>
                  <w:placeholder>
                    <w:docPart w:val="D26AB3FD2AF24E8D8E1B85F8C2CA5409"/>
                  </w:placeholder>
                  <w:showingPlcHdr/>
                </w:sdtPr>
                <w:sdtEndPr/>
                <w:sdtContent>
                  <w:r w:rsidR="00514DE6" w:rsidRPr="00514DE6">
                    <w:rPr>
                      <w:rStyle w:val="Textedelespacerserv"/>
                      <w:rFonts w:cstheme="minorHAnsi"/>
                      <w:b/>
                      <w:bCs/>
                      <w:color w:val="82B0E4" w:themeColor="text2" w:themeTint="66"/>
                      <w:sz w:val="20"/>
                      <w:szCs w:val="20"/>
                    </w:rPr>
                    <w:t>Cliquez ou appuyez ici pour entrer du texte.</w:t>
                  </w:r>
                </w:sdtContent>
              </w:sdt>
            </w:sdtContent>
          </w:sdt>
        </w:sdtContent>
      </w:sdt>
    </w:p>
    <w:p w:rsidR="00646266" w:rsidRPr="003154B0" w:rsidRDefault="00646266" w:rsidP="00524C0B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524C0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Domaine d’activité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 : </w:t>
      </w:r>
      <w:r w:rsidR="00206D49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ab/>
      </w:r>
      <w:sdt>
        <w:sdtPr>
          <w:rPr>
            <w:b/>
            <w:bCs/>
            <w:color w:val="90C5F6" w:themeColor="accent1" w:themeTint="66"/>
            <w:sz w:val="20"/>
          </w:rPr>
          <w:alias w:val="Domaine d'Activité"/>
          <w:tag w:val="Domaine d'Activité"/>
          <w:id w:val="-457025938"/>
          <w:placeholder>
            <w:docPart w:val="95CAFA0419874D1DA4233044BAA6A0D0"/>
          </w:placeholder>
          <w:comboBox>
            <w:listItem w:value="Choisissez un élément."/>
            <w:listItem w:displayText="Production" w:value="Production"/>
            <w:listItem w:displayText="Recherche &amp; Developpement" w:value="Recherche &amp; Developpement"/>
            <w:listItem w:displayText="Direction" w:value="Direction"/>
            <w:listItem w:displayText="Ressources Humaines" w:value="Ressources Humaines"/>
            <w:listItem w:displayText="Ventes" w:value="Ventes"/>
          </w:comboBox>
        </w:sdtPr>
        <w:sdtEndPr/>
        <w:sdtContent>
          <w:r w:rsidR="00111C3C">
            <w:rPr>
              <w:b/>
              <w:bCs/>
              <w:color w:val="90C5F6" w:themeColor="accent1" w:themeTint="66"/>
              <w:sz w:val="20"/>
            </w:rPr>
            <w:t>Choisissez un élément.</w:t>
          </w:r>
        </w:sdtContent>
      </w:sdt>
      <w:r w:rsidR="00524C0B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   </w:t>
      </w:r>
      <w:r w:rsidR="00524C0B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ab/>
      </w:r>
      <w:r w:rsidR="00524C0B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ab/>
      </w:r>
      <w:r w:rsidRPr="00524C0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Niveau D’études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 : </w:t>
      </w:r>
      <w:r w:rsidR="00961B1E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ab/>
      </w:r>
      <w:sdt>
        <w:sdtPr>
          <w:rPr>
            <w:b/>
            <w:bCs/>
            <w:color w:val="90C5F6" w:themeColor="accent1" w:themeTint="66"/>
            <w:sz w:val="20"/>
          </w:rPr>
          <w:alias w:val="Niveau D'Etudes"/>
          <w:tag w:val="Niveau D'Etudes"/>
          <w:id w:val="-1877235207"/>
          <w:placeholder>
            <w:docPart w:val="95CAFA0419874D1DA4233044BAA6A0D0"/>
          </w:placeholder>
          <w:comboBox>
            <w:listItem w:value="Choisissez un élément."/>
            <w:listItem w:displayText="Sans" w:value="Sans"/>
            <w:listItem w:displayText="CAP / BEP" w:value="CAP / BEP"/>
            <w:listItem w:displayText="BAC" w:value="BAC"/>
            <w:listItem w:displayText="BAC+2 (DEUG / BTS / DUT / DEUST)" w:value="BAC+2 (DEUG / BTS / DUT / DEUST)"/>
            <w:listItem w:displayText="BAC+3 LICENCE" w:value="BAC+3 LICENCE"/>
            <w:listItem w:displayText="BAC + 4 (Maîtrise / Master 1)" w:value="BAC + 4 (Maîtrise / Master 1)"/>
            <w:listItem w:displayText="BAC + 5 (MASTER, DESS, DIPLOME INGENIEUR)" w:value="BAC + 5 (MASTER, DESS, DIPLOME INGENIEUR)"/>
          </w:comboBox>
        </w:sdtPr>
        <w:sdtEndPr/>
        <w:sdtContent>
          <w:r w:rsidR="00111C3C">
            <w:rPr>
              <w:b/>
              <w:bCs/>
              <w:color w:val="90C5F6" w:themeColor="accent1" w:themeTint="66"/>
              <w:sz w:val="20"/>
            </w:rPr>
            <w:t>Choisissez un élément.</w:t>
          </w:r>
        </w:sdtContent>
      </w:sdt>
    </w:p>
    <w:p w:rsidR="00E45375" w:rsidRPr="00524C0B" w:rsidRDefault="00E45375" w:rsidP="00646266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10"/>
          <w:szCs w:val="10"/>
          <w:lang w:eastAsia="fr-FR"/>
        </w:rPr>
      </w:pPr>
    </w:p>
    <w:p w:rsidR="00961B1E" w:rsidRPr="003154B0" w:rsidRDefault="00961B1E" w:rsidP="00AD1694">
      <w:pPr>
        <w:tabs>
          <w:tab w:val="left" w:pos="1985"/>
          <w:tab w:val="left" w:pos="2977"/>
          <w:tab w:val="left" w:pos="4111"/>
          <w:tab w:val="left" w:pos="6521"/>
        </w:tabs>
        <w:spacing w:before="120" w:after="0" w:line="240" w:lineRule="auto"/>
        <w:jc w:val="both"/>
        <w:rPr>
          <w:rFonts w:ascii="Tahoma" w:hAnsi="Tahoma" w:cs="Tahoma"/>
          <w:sz w:val="20"/>
          <w:szCs w:val="20"/>
        </w:rPr>
      </w:pPr>
      <w:r w:rsidRPr="00524C0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Fait à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2124808291"/>
          <w:placeholder>
            <w:docPart w:val="C8D97DC3FD614E88A8417AF82E2981B2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-288208815"/>
              <w:placeholder>
                <w:docPart w:val="0291E668FAF34AEBADD41E4659A73B89"/>
              </w:placeholder>
              <w:showingPlcHdr/>
              <w:docPartList>
                <w:docPartGallery w:val="Quick Parts"/>
              </w:docPartList>
            </w:sdtPr>
            <w:sdtEndPr/>
            <w:sdtContent>
              <w:r w:rsidR="00E46DDE" w:rsidRPr="00F36256">
                <w:rPr>
                  <w:rStyle w:val="Textedelespacerserv"/>
                  <w:sz w:val="18"/>
                  <w:szCs w:val="18"/>
                </w:rPr>
                <w:t>Choisissez un bloc de construction.</w:t>
              </w:r>
            </w:sdtContent>
          </w:sdt>
        </w:sdtContent>
      </w:sdt>
      <w:r w:rsidR="00514DE6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  </w:t>
      </w:r>
      <w:r w:rsidR="00524C0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l</w:t>
      </w:r>
      <w:r w:rsidR="00E45375" w:rsidRPr="00524C0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e</w:t>
      </w:r>
      <w:r w:rsidR="00E45375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 :</w:t>
      </w:r>
      <w:r w:rsidR="00E45375" w:rsidRPr="003154B0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eastAsia="Times New Roman" w:hAnsi="Tahoma" w:cs="Tahoma"/>
            <w:color w:val="0070C0"/>
            <w:sz w:val="20"/>
            <w:szCs w:val="20"/>
            <w:lang w:eastAsia="fr-FR"/>
          </w:rPr>
          <w:id w:val="1188177822"/>
          <w:placeholder>
            <w:docPart w:val="C1352AC2501B4349AA32D24657924981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14DE6" w:rsidRPr="00514DE6">
            <w:rPr>
              <w:rFonts w:ascii="Tahoma" w:eastAsia="Times New Roman" w:hAnsi="Tahoma" w:cs="Tahoma"/>
              <w:color w:val="0070C0"/>
              <w:sz w:val="20"/>
              <w:szCs w:val="20"/>
              <w:lang w:eastAsia="fr-FR"/>
            </w:rPr>
            <w:t>Cliquez ou appuyez ici pour entrer du texte.</w:t>
          </w:r>
        </w:sdtContent>
      </w:sdt>
      <w:r w:rsidR="00E45375" w:rsidRPr="003154B0">
        <w:rPr>
          <w:rFonts w:ascii="Tahoma" w:hAnsi="Tahoma" w:cs="Tahoma"/>
          <w:sz w:val="20"/>
          <w:szCs w:val="20"/>
        </w:rPr>
        <w:tab/>
      </w:r>
    </w:p>
    <w:p w:rsidR="00E45375" w:rsidRPr="00524C0B" w:rsidRDefault="00E664EF" w:rsidP="00622104">
      <w:pPr>
        <w:tabs>
          <w:tab w:val="left" w:pos="1985"/>
          <w:tab w:val="left" w:pos="2977"/>
          <w:tab w:val="left" w:pos="4111"/>
          <w:tab w:val="left" w:pos="7371"/>
        </w:tabs>
        <w:spacing w:before="120" w:after="0" w:line="240" w:lineRule="auto"/>
        <w:jc w:val="both"/>
        <w:rPr>
          <w:rFonts w:ascii="Tahoma" w:eastAsia="Times New Roman" w:hAnsi="Tahoma" w:cs="Tahoma"/>
          <w:b/>
          <w:bCs/>
          <w:color w:val="0070C0"/>
          <w:sz w:val="20"/>
          <w:szCs w:val="20"/>
          <w:lang w:eastAsia="fr-FR"/>
        </w:rPr>
      </w:pPr>
      <w:r>
        <w:rPr>
          <w:rFonts w:ascii="Tahoma" w:eastAsia="Times New Roman" w:hAnsi="Tahoma" w:cs="Tahoma"/>
          <w:b/>
          <w:bCs/>
          <w:color w:val="0070C0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b/>
          <w:bCs/>
          <w:color w:val="0070C0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b/>
          <w:bCs/>
          <w:color w:val="0070C0"/>
          <w:sz w:val="20"/>
          <w:szCs w:val="20"/>
          <w:lang w:eastAsia="fr-FR"/>
        </w:rPr>
        <w:tab/>
      </w:r>
      <w:r>
        <w:rPr>
          <w:rFonts w:ascii="Tahoma" w:eastAsia="Times New Roman" w:hAnsi="Tahoma" w:cs="Tahoma"/>
          <w:b/>
          <w:bCs/>
          <w:color w:val="0070C0"/>
          <w:sz w:val="20"/>
          <w:szCs w:val="20"/>
          <w:lang w:eastAsia="fr-FR"/>
        </w:rPr>
        <w:tab/>
      </w:r>
      <w:r w:rsidR="006F36E9" w:rsidRPr="00E664EF">
        <w:rPr>
          <w:rFonts w:ascii="Tahoma" w:eastAsia="Times New Roman" w:hAnsi="Tahoma" w:cs="Tahoma"/>
          <w:b/>
          <w:bCs/>
          <w:sz w:val="20"/>
          <w:szCs w:val="20"/>
          <w:lang w:eastAsia="fr-FR"/>
        </w:rPr>
        <w:t>Signature</w:t>
      </w:r>
    </w:p>
    <w:p w:rsidR="006F36E9" w:rsidRPr="003154B0" w:rsidRDefault="006F36E9" w:rsidP="00AD1694">
      <w:pPr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524C0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N° de la section syndicale </w:t>
      </w:r>
      <w:r w:rsidR="00F230E3" w:rsidRPr="00524C0B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si connue</w:t>
      </w:r>
      <w:r w:rsidR="00F230E3"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: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528691491"/>
          <w:placeholder>
            <w:docPart w:val="C8D97DC3FD614E88A8417AF82E2981B2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1764107835"/>
              <w:placeholder>
                <w:docPart w:val="B356A2971E17414BA3DECEF48A163649"/>
              </w:placeholder>
              <w:docPartList>
                <w:docPartGallery w:val="Quick Parts"/>
              </w:docPartList>
            </w:sdtPr>
            <w:sdtEndPr/>
            <w:sdtContent>
              <w:sdt>
                <w:sdtPr>
                  <w:rPr>
                    <w:rFonts w:ascii="Tahoma" w:eastAsia="Times New Roman" w:hAnsi="Tahoma" w:cs="Tahoma"/>
                    <w:color w:val="0070C0"/>
                    <w:sz w:val="20"/>
                    <w:szCs w:val="20"/>
                    <w:lang w:eastAsia="fr-FR"/>
                  </w:rPr>
                  <w:id w:val="236833744"/>
                  <w:placeholder>
                    <w:docPart w:val="54D28165D0FC49B2A48A57FA27F3BB42"/>
                  </w:placeholder>
                </w:sdtPr>
                <w:sdtEndPr/>
                <w:sdtContent>
                  <w:r w:rsidR="00E46DDE">
                    <w:rPr>
                      <w:rFonts w:ascii="Tahoma" w:eastAsia="Times New Roman" w:hAnsi="Tahoma" w:cs="Tahoma"/>
                      <w:color w:val="0070C0"/>
                      <w:sz w:val="20"/>
                      <w:szCs w:val="20"/>
                      <w:lang w:eastAsia="fr-FR"/>
                    </w:rPr>
                    <w:t>67087</w:t>
                  </w:r>
                </w:sdtContent>
              </w:sdt>
            </w:sdtContent>
          </w:sdt>
        </w:sdtContent>
      </w:sdt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ab/>
      </w:r>
    </w:p>
    <w:p w:rsidR="006F36E9" w:rsidRPr="003154B0" w:rsidRDefault="006F36E9" w:rsidP="00AD1694">
      <w:pPr>
        <w:jc w:val="both"/>
        <w:rPr>
          <w:rFonts w:ascii="Tahoma" w:hAnsi="Tahoma" w:cs="Tahoma"/>
          <w:color w:val="0070C0"/>
          <w:sz w:val="20"/>
          <w:szCs w:val="20"/>
        </w:rPr>
      </w:pPr>
      <w:r w:rsidRPr="003154B0">
        <w:rPr>
          <w:rFonts w:ascii="Tahoma" w:hAnsi="Tahoma" w:cs="Tahoma"/>
          <w:i/>
          <w:iCs/>
          <w:color w:val="0070C0"/>
          <w:sz w:val="20"/>
          <w:szCs w:val="20"/>
        </w:rPr>
        <w:t>* Renseignements obligatoires</w:t>
      </w:r>
    </w:p>
    <w:p w:rsidR="001146AF" w:rsidRPr="003154B0" w:rsidRDefault="001146AF" w:rsidP="001146AF">
      <w:pPr>
        <w:rPr>
          <w:rFonts w:ascii="Tahoma" w:hAnsi="Tahoma" w:cs="Tahoma"/>
          <w:sz w:val="20"/>
          <w:szCs w:val="20"/>
        </w:rPr>
      </w:pPr>
    </w:p>
    <w:p w:rsidR="001146AF" w:rsidRDefault="001146AF" w:rsidP="001146AF">
      <w:pPr>
        <w:rPr>
          <w:rFonts w:ascii="Tahoma" w:hAnsi="Tahoma" w:cs="Tahoma"/>
          <w:sz w:val="20"/>
          <w:szCs w:val="20"/>
        </w:rPr>
      </w:pPr>
    </w:p>
    <w:p w:rsidR="00F33DA2" w:rsidRDefault="00F33DA2" w:rsidP="001146AF">
      <w:pPr>
        <w:rPr>
          <w:rFonts w:ascii="Tahoma" w:hAnsi="Tahoma" w:cs="Tahoma"/>
          <w:sz w:val="20"/>
          <w:szCs w:val="20"/>
        </w:rPr>
      </w:pPr>
    </w:p>
    <w:p w:rsidR="001146AF" w:rsidRPr="003154B0" w:rsidRDefault="001146AF" w:rsidP="001146AF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3154B0">
        <w:rPr>
          <w:rFonts w:ascii="Tahoma" w:hAnsi="Tahoma" w:cs="Tahoma"/>
          <w:noProof/>
          <w:sz w:val="20"/>
          <w:szCs w:val="20"/>
          <w:lang w:eastAsia="zh-CN"/>
        </w:rPr>
        <w:drawing>
          <wp:inline distT="0" distB="0" distL="0" distR="0" wp14:anchorId="7BDC6159" wp14:editId="390D827F">
            <wp:extent cx="6475549" cy="4324350"/>
            <wp:effectExtent l="0" t="0" r="190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82357" cy="4328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B1E" w:rsidRPr="003154B0" w:rsidRDefault="00961B1E" w:rsidP="00961B1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</w:pPr>
    </w:p>
    <w:p w:rsidR="00961B1E" w:rsidRPr="003154B0" w:rsidRDefault="00961B1E" w:rsidP="00961B1E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spacing w:before="120" w:after="0" w:line="240" w:lineRule="auto"/>
        <w:ind w:left="142"/>
        <w:jc w:val="both"/>
        <w:rPr>
          <w:rFonts w:ascii="Tahoma" w:eastAsia="Times New Roman" w:hAnsi="Tahoma" w:cs="Tahoma"/>
          <w:color w:val="333333"/>
          <w:sz w:val="20"/>
          <w:szCs w:val="20"/>
          <w:lang w:eastAsia="fr-FR"/>
        </w:rPr>
      </w:pP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Nom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Pr="003154B0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>*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 :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-768846355"/>
          <w:placeholder>
            <w:docPart w:val="F99D3EF161094E3AA444A95F2E103738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721401169"/>
              <w:placeholder>
                <w:docPart w:val="DA6C1ADADBD042F9A9A07F4AAC2490DC"/>
              </w:placeholder>
              <w:showingPlcHdr/>
            </w:sdtPr>
            <w:sdtEndPr/>
            <w:sdtContent>
              <w:r w:rsidR="00514DE6" w:rsidRPr="00514DE6">
                <w:rPr>
                  <w:rStyle w:val="Textedelespacerserv"/>
                  <w:rFonts w:cstheme="minorHAnsi"/>
                  <w:b/>
                  <w:bCs/>
                  <w:color w:val="82B0E4" w:themeColor="text2" w:themeTint="66"/>
                </w:rPr>
                <w:t>Cliquez ou appuyez ici pour entrer du texte.</w:t>
              </w:r>
            </w:sdtContent>
          </w:sdt>
        </w:sdtContent>
      </w:sdt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="00295A9C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 </w:t>
      </w: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Prénom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Pr="003154B0">
        <w:rPr>
          <w:rFonts w:ascii="Tahoma" w:eastAsia="Times New Roman" w:hAnsi="Tahoma" w:cs="Tahoma"/>
          <w:color w:val="0070C0"/>
          <w:sz w:val="20"/>
          <w:szCs w:val="20"/>
          <w:lang w:eastAsia="fr-FR"/>
        </w:rPr>
        <w:t>*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 : </w:t>
      </w:r>
      <w:sdt>
        <w:sdtPr>
          <w:rPr>
            <w:rFonts w:ascii="Tahoma" w:eastAsia="Times New Roman" w:hAnsi="Tahoma" w:cs="Tahoma"/>
            <w:color w:val="333333"/>
            <w:sz w:val="20"/>
            <w:szCs w:val="20"/>
            <w:lang w:eastAsia="fr-FR"/>
          </w:rPr>
          <w:id w:val="-1428027490"/>
          <w:placeholder>
            <w:docPart w:val="D8A4644C0CC8499C9962B2D6F4C8F62C"/>
          </w:placeholder>
          <w:docPartList>
            <w:docPartGallery w:val="Quick Parts"/>
          </w:docPartList>
        </w:sdtPr>
        <w:sdtEndPr/>
        <w:sdtContent>
          <w:sdt>
            <w:sdtPr>
              <w:rPr>
                <w:rFonts w:ascii="Tahoma" w:eastAsia="Times New Roman" w:hAnsi="Tahoma" w:cs="Tahoma"/>
                <w:color w:val="0070C0"/>
                <w:sz w:val="20"/>
                <w:szCs w:val="20"/>
                <w:lang w:eastAsia="fr-FR"/>
              </w:rPr>
              <w:id w:val="767739124"/>
              <w:placeholder>
                <w:docPart w:val="65D73A18DA0D4549BD968EB4891D0852"/>
              </w:placeholder>
              <w:showingPlcHdr/>
            </w:sdtPr>
            <w:sdtEndPr/>
            <w:sdtContent>
              <w:r w:rsidR="00514DE6" w:rsidRPr="00514DE6">
                <w:rPr>
                  <w:rStyle w:val="Textedelespacerserv"/>
                  <w:rFonts w:cstheme="minorHAnsi"/>
                  <w:b/>
                  <w:bCs/>
                  <w:color w:val="82B0E4" w:themeColor="text2" w:themeTint="66"/>
                  <w:sz w:val="20"/>
                  <w:szCs w:val="20"/>
                </w:rPr>
                <w:t>Cliquez ou appuyez ici pour entrer du texte.</w:t>
              </w:r>
            </w:sdtContent>
          </w:sdt>
        </w:sdtContent>
      </w:sdt>
    </w:p>
    <w:p w:rsidR="001146AF" w:rsidRPr="003154B0" w:rsidRDefault="001146AF" w:rsidP="001146AF">
      <w:pPr>
        <w:tabs>
          <w:tab w:val="center" w:pos="3828"/>
        </w:tabs>
        <w:spacing w:after="12" w:line="248" w:lineRule="auto"/>
        <w:rPr>
          <w:rFonts w:ascii="Tahoma" w:hAnsi="Tahoma" w:cs="Tahoma"/>
          <w:sz w:val="20"/>
          <w:szCs w:val="20"/>
        </w:rPr>
      </w:pPr>
    </w:p>
    <w:p w:rsidR="001146AF" w:rsidRPr="003154B0" w:rsidRDefault="001146AF" w:rsidP="001146AF">
      <w:pPr>
        <w:tabs>
          <w:tab w:val="left" w:pos="4536"/>
          <w:tab w:val="center" w:pos="7506"/>
        </w:tabs>
        <w:spacing w:after="12" w:line="248" w:lineRule="auto"/>
        <w:rPr>
          <w:rFonts w:ascii="Tahoma" w:hAnsi="Tahoma" w:cs="Tahoma"/>
          <w:sz w:val="20"/>
          <w:szCs w:val="20"/>
        </w:rPr>
      </w:pPr>
    </w:p>
    <w:p w:rsidR="00961B1E" w:rsidRPr="003154B0" w:rsidRDefault="00961B1E" w:rsidP="001146AF">
      <w:pPr>
        <w:tabs>
          <w:tab w:val="left" w:pos="4536"/>
          <w:tab w:val="center" w:pos="7506"/>
        </w:tabs>
        <w:spacing w:after="12" w:line="248" w:lineRule="auto"/>
        <w:rPr>
          <w:rFonts w:ascii="Tahoma" w:hAnsi="Tahoma" w:cs="Tahoma"/>
          <w:sz w:val="20"/>
          <w:szCs w:val="20"/>
        </w:rPr>
      </w:pPr>
      <w:r w:rsidRPr="003154B0">
        <w:rPr>
          <w:rFonts w:ascii="Tahoma" w:hAnsi="Tahoma" w:cs="Tahoma"/>
          <w:sz w:val="20"/>
          <w:szCs w:val="20"/>
        </w:rPr>
        <w:t xml:space="preserve">   </w:t>
      </w:r>
      <w:r w:rsidRPr="003154B0">
        <w:rPr>
          <w:rFonts w:ascii="Tahoma" w:eastAsia="Times New Roman" w:hAnsi="Tahoma" w:cs="Tahoma"/>
          <w:b/>
          <w:bCs/>
          <w:color w:val="333333"/>
          <w:sz w:val="20"/>
          <w:szCs w:val="20"/>
          <w:lang w:eastAsia="fr-FR"/>
        </w:rPr>
        <w:t>Date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 </w:t>
      </w:r>
      <w:r w:rsidR="00F3642D" w:rsidRPr="00F3642D">
        <w:rPr>
          <w:rFonts w:ascii="Tahoma" w:eastAsia="Times New Roman" w:hAnsi="Tahoma" w:cs="Tahoma"/>
          <w:color w:val="2191C9" w:themeColor="background2" w:themeShade="80"/>
          <w:sz w:val="20"/>
          <w:szCs w:val="20"/>
          <w:lang w:eastAsia="fr-FR"/>
        </w:rPr>
        <w:t>*</w:t>
      </w:r>
      <w:r w:rsidR="00F3642D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 xml:space="preserve"> </w:t>
      </w:r>
      <w:r w:rsidRPr="003154B0">
        <w:rPr>
          <w:rFonts w:ascii="Tahoma" w:eastAsia="Times New Roman" w:hAnsi="Tahoma" w:cs="Tahoma"/>
          <w:color w:val="333333"/>
          <w:sz w:val="20"/>
          <w:szCs w:val="20"/>
          <w:lang w:eastAsia="fr-FR"/>
        </w:rPr>
        <w:t>:</w:t>
      </w:r>
      <w:r w:rsidRPr="003154B0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23213151"/>
          <w:placeholder>
            <w:docPart w:val="5567C9683238440FBF95243149E982FA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F33DA2">
            <w:rPr>
              <w:rStyle w:val="Textedelespacerserv"/>
              <w:rFonts w:ascii="Tahoma" w:hAnsi="Tahoma" w:cs="Tahoma"/>
              <w:b/>
              <w:bCs/>
              <w:color w:val="82B0E4" w:themeColor="text2" w:themeTint="66"/>
              <w:sz w:val="20"/>
              <w:szCs w:val="20"/>
            </w:rPr>
            <w:t>Cliquez ou appuyez ici pour entrer une date.</w:t>
          </w:r>
        </w:sdtContent>
      </w:sdt>
    </w:p>
    <w:p w:rsidR="00961B1E" w:rsidRPr="003154B0" w:rsidRDefault="00961B1E" w:rsidP="00D226C6">
      <w:pPr>
        <w:tabs>
          <w:tab w:val="left" w:pos="4536"/>
          <w:tab w:val="center" w:pos="7506"/>
        </w:tabs>
        <w:spacing w:after="12" w:line="248" w:lineRule="auto"/>
        <w:rPr>
          <w:rFonts w:ascii="Tahoma" w:hAnsi="Tahoma" w:cs="Tahoma"/>
          <w:sz w:val="20"/>
          <w:szCs w:val="20"/>
        </w:rPr>
      </w:pPr>
    </w:p>
    <w:p w:rsidR="00F3642D" w:rsidRDefault="001146AF" w:rsidP="00D226C6">
      <w:pPr>
        <w:tabs>
          <w:tab w:val="left" w:pos="4536"/>
          <w:tab w:val="center" w:pos="7506"/>
        </w:tabs>
        <w:spacing w:after="12" w:line="248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F33DA2">
        <w:rPr>
          <w:rFonts w:ascii="Tahoma" w:hAnsi="Tahoma" w:cs="Tahoma"/>
          <w:color w:val="000000" w:themeColor="text1"/>
          <w:sz w:val="20"/>
          <w:szCs w:val="20"/>
        </w:rPr>
        <w:t xml:space="preserve">   </w:t>
      </w:r>
    </w:p>
    <w:p w:rsidR="00F3642D" w:rsidRDefault="00F3642D" w:rsidP="00D226C6">
      <w:pPr>
        <w:tabs>
          <w:tab w:val="left" w:pos="4536"/>
          <w:tab w:val="center" w:pos="7506"/>
        </w:tabs>
        <w:spacing w:after="12" w:line="248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F3642D" w:rsidRDefault="00F3642D" w:rsidP="00D226C6">
      <w:pPr>
        <w:tabs>
          <w:tab w:val="left" w:pos="4536"/>
          <w:tab w:val="center" w:pos="7506"/>
        </w:tabs>
        <w:spacing w:after="12" w:line="248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F3642D" w:rsidRDefault="00F3642D" w:rsidP="00D226C6">
      <w:pPr>
        <w:tabs>
          <w:tab w:val="left" w:pos="4536"/>
          <w:tab w:val="center" w:pos="7506"/>
        </w:tabs>
        <w:spacing w:after="12" w:line="248" w:lineRule="auto"/>
        <w:rPr>
          <w:rFonts w:ascii="Tahoma" w:hAnsi="Tahoma" w:cs="Tahoma"/>
          <w:color w:val="000000" w:themeColor="text1"/>
          <w:sz w:val="20"/>
          <w:szCs w:val="20"/>
        </w:rPr>
      </w:pPr>
    </w:p>
    <w:p w:rsidR="001146AF" w:rsidRPr="00F33DA2" w:rsidRDefault="00F3642D" w:rsidP="00D226C6">
      <w:pPr>
        <w:tabs>
          <w:tab w:val="left" w:pos="4536"/>
          <w:tab w:val="center" w:pos="7506"/>
        </w:tabs>
        <w:spacing w:after="12" w:line="248" w:lineRule="auto"/>
        <w:rPr>
          <w:rFonts w:ascii="Tahoma" w:hAnsi="Tahoma" w:cs="Tahoma"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ab/>
      </w:r>
      <w:r>
        <w:rPr>
          <w:rFonts w:ascii="Tahoma" w:hAnsi="Tahoma" w:cs="Tahoma"/>
          <w:color w:val="000000" w:themeColor="text1"/>
          <w:sz w:val="20"/>
          <w:szCs w:val="20"/>
        </w:rPr>
        <w:tab/>
      </w:r>
      <w:r w:rsidR="001146AF" w:rsidRPr="00F33DA2">
        <w:rPr>
          <w:rFonts w:ascii="Tahoma" w:hAnsi="Tahoma" w:cs="Tahoma"/>
          <w:b/>
          <w:bCs/>
          <w:color w:val="000000" w:themeColor="text1"/>
          <w:sz w:val="20"/>
          <w:szCs w:val="20"/>
        </w:rPr>
        <w:t>Signature</w:t>
      </w:r>
      <w:r w:rsidR="001146AF" w:rsidRPr="00F33DA2">
        <w:rPr>
          <w:rFonts w:ascii="Tahoma" w:hAnsi="Tahoma" w:cs="Tahoma"/>
          <w:color w:val="000000" w:themeColor="text1"/>
          <w:sz w:val="20"/>
          <w:szCs w:val="20"/>
        </w:rPr>
        <w:t xml:space="preserve"> :</w:t>
      </w:r>
    </w:p>
    <w:p w:rsidR="001E03CF" w:rsidRDefault="001E03CF" w:rsidP="00D226C6">
      <w:pPr>
        <w:tabs>
          <w:tab w:val="left" w:pos="4536"/>
          <w:tab w:val="center" w:pos="7506"/>
        </w:tabs>
        <w:spacing w:after="12" w:line="248" w:lineRule="auto"/>
        <w:rPr>
          <w:rFonts w:ascii="Tahoma" w:hAnsi="Tahoma" w:cs="Tahoma"/>
          <w:sz w:val="20"/>
          <w:szCs w:val="20"/>
        </w:rPr>
      </w:pPr>
    </w:p>
    <w:p w:rsidR="001E03CF" w:rsidRDefault="001E03CF" w:rsidP="00D226C6">
      <w:pPr>
        <w:tabs>
          <w:tab w:val="left" w:pos="4536"/>
          <w:tab w:val="center" w:pos="7506"/>
        </w:tabs>
        <w:spacing w:after="12" w:line="248" w:lineRule="auto"/>
        <w:rPr>
          <w:rFonts w:ascii="Tahoma" w:hAnsi="Tahoma" w:cs="Tahoma"/>
          <w:sz w:val="20"/>
          <w:szCs w:val="20"/>
        </w:rPr>
      </w:pPr>
    </w:p>
    <w:p w:rsidR="001E03CF" w:rsidRDefault="001E03CF" w:rsidP="00D226C6">
      <w:pPr>
        <w:tabs>
          <w:tab w:val="left" w:pos="4536"/>
          <w:tab w:val="center" w:pos="7506"/>
        </w:tabs>
        <w:spacing w:after="12" w:line="248" w:lineRule="auto"/>
        <w:rPr>
          <w:rFonts w:ascii="Tahoma" w:hAnsi="Tahoma" w:cs="Tahoma"/>
          <w:sz w:val="20"/>
          <w:szCs w:val="20"/>
        </w:rPr>
      </w:pPr>
    </w:p>
    <w:p w:rsidR="001E03CF" w:rsidRDefault="001E03CF" w:rsidP="00D226C6">
      <w:pPr>
        <w:tabs>
          <w:tab w:val="left" w:pos="4536"/>
          <w:tab w:val="center" w:pos="7506"/>
        </w:tabs>
        <w:spacing w:after="12" w:line="248" w:lineRule="auto"/>
        <w:rPr>
          <w:rFonts w:ascii="Tahoma" w:hAnsi="Tahoma" w:cs="Tahoma"/>
          <w:sz w:val="20"/>
          <w:szCs w:val="20"/>
        </w:rPr>
      </w:pPr>
    </w:p>
    <w:p w:rsidR="001E03CF" w:rsidRDefault="001E03CF" w:rsidP="00D226C6">
      <w:pPr>
        <w:tabs>
          <w:tab w:val="left" w:pos="4536"/>
          <w:tab w:val="center" w:pos="7506"/>
        </w:tabs>
        <w:spacing w:after="12" w:line="248" w:lineRule="auto"/>
        <w:rPr>
          <w:rFonts w:ascii="Tahoma" w:hAnsi="Tahoma" w:cs="Tahoma"/>
          <w:sz w:val="20"/>
          <w:szCs w:val="20"/>
        </w:rPr>
      </w:pPr>
    </w:p>
    <w:p w:rsidR="001E03CF" w:rsidRPr="00FA290C" w:rsidRDefault="001E03CF" w:rsidP="00FA290C">
      <w:pPr>
        <w:tabs>
          <w:tab w:val="left" w:pos="4536"/>
          <w:tab w:val="center" w:pos="7506"/>
        </w:tabs>
        <w:spacing w:after="12" w:line="248" w:lineRule="auto"/>
        <w:jc w:val="center"/>
        <w:rPr>
          <w:rFonts w:ascii="Yu Gothic UI Semibold" w:eastAsia="Yu Gothic UI Semibold" w:hAnsi="Yu Gothic UI Semibold" w:cs="Tahoma"/>
          <w:b/>
          <w:bCs/>
          <w:sz w:val="24"/>
          <w:szCs w:val="20"/>
        </w:rPr>
      </w:pPr>
      <w:r w:rsidRPr="00FA290C">
        <w:rPr>
          <w:rFonts w:ascii="Yu Gothic UI Semibold" w:eastAsia="Yu Gothic UI Semibold" w:hAnsi="Yu Gothic UI Semibold" w:cs="Tahoma"/>
          <w:b/>
          <w:bCs/>
          <w:sz w:val="24"/>
          <w:szCs w:val="20"/>
        </w:rPr>
        <w:t>Le SMAV CFE-CGC vous remercie pour votre confiance et votre soutien</w:t>
      </w:r>
    </w:p>
    <w:p w:rsidR="00D226C6" w:rsidRPr="00F36256" w:rsidRDefault="00D226C6" w:rsidP="00D226C6">
      <w:pPr>
        <w:tabs>
          <w:tab w:val="left" w:pos="4536"/>
          <w:tab w:val="center" w:pos="7506"/>
        </w:tabs>
        <w:spacing w:after="12" w:line="248" w:lineRule="auto"/>
        <w:rPr>
          <w:rFonts w:cstheme="minorHAnsi"/>
          <w:sz w:val="18"/>
          <w:szCs w:val="18"/>
        </w:rPr>
      </w:pPr>
    </w:p>
    <w:p w:rsidR="001146AF" w:rsidRDefault="001146AF" w:rsidP="001146AF">
      <w:pPr>
        <w:shd w:val="clear" w:color="auto" w:fill="FFFFFF"/>
        <w:tabs>
          <w:tab w:val="left" w:pos="2127"/>
          <w:tab w:val="left" w:pos="3402"/>
          <w:tab w:val="left" w:pos="3969"/>
          <w:tab w:val="left" w:pos="7088"/>
        </w:tabs>
        <w:spacing w:before="120" w:after="0" w:line="240" w:lineRule="auto"/>
        <w:ind w:left="7088" w:hanging="7088"/>
        <w:rPr>
          <w:rFonts w:ascii="Work Sans" w:eastAsia="Times New Roman" w:hAnsi="Work Sans" w:cs="Helvetica"/>
          <w:color w:val="333333"/>
          <w:sz w:val="18"/>
          <w:szCs w:val="18"/>
          <w:lang w:eastAsia="fr-FR"/>
        </w:rPr>
      </w:pPr>
    </w:p>
    <w:p w:rsidR="00524C0B" w:rsidRPr="00F36256" w:rsidRDefault="00524C0B" w:rsidP="00F33DA2">
      <w:pPr>
        <w:rPr>
          <w:rFonts w:ascii="Work Sans" w:eastAsia="Times New Roman" w:hAnsi="Work Sans" w:cs="Helvetica"/>
          <w:color w:val="333333"/>
          <w:sz w:val="18"/>
          <w:szCs w:val="18"/>
          <w:lang w:eastAsia="fr-FR"/>
        </w:rPr>
      </w:pPr>
      <w:r>
        <w:rPr>
          <w:rFonts w:ascii="Work Sans" w:eastAsia="Times New Roman" w:hAnsi="Work Sans" w:cs="Helvetica"/>
          <w:color w:val="333333"/>
          <w:sz w:val="18"/>
          <w:szCs w:val="18"/>
          <w:lang w:eastAsia="fr-FR"/>
        </w:rPr>
        <w:br w:type="page"/>
      </w:r>
    </w:p>
    <w:p w:rsidR="00F33DA2" w:rsidRDefault="00FA290C" w:rsidP="00352F08">
      <w:pPr>
        <w:spacing w:line="240" w:lineRule="auto"/>
        <w:ind w:left="285" w:firstLine="4"/>
        <w:rPr>
          <w:rFonts w:ascii="Tahoma" w:hAnsi="Tahoma" w:cs="Tahoma"/>
          <w:sz w:val="20"/>
          <w:szCs w:val="20"/>
        </w:rPr>
      </w:pPr>
      <w:r w:rsidRPr="007C3AEB">
        <w:rPr>
          <w:rFonts w:ascii="Tahoma" w:eastAsia="Times New Roman" w:hAnsi="Tahoma" w:cs="Tahoma"/>
          <w:b/>
          <w:bCs/>
          <w:noProof/>
          <w:color w:val="0070C0"/>
          <w:sz w:val="20"/>
          <w:szCs w:val="20"/>
          <w:lang w:eastAsia="zh-CN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58844CE" wp14:editId="561ACEE7">
                <wp:simplePos x="0" y="0"/>
                <wp:positionH relativeFrom="margin">
                  <wp:posOffset>1628775</wp:posOffset>
                </wp:positionH>
                <wp:positionV relativeFrom="paragraph">
                  <wp:posOffset>12700</wp:posOffset>
                </wp:positionV>
                <wp:extent cx="4457700" cy="400050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90C" w:rsidRPr="00FA290C" w:rsidRDefault="00FA290C" w:rsidP="00FA290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FA290C">
                              <w:rPr>
                                <w:b/>
                                <w:bCs/>
                                <w:sz w:val="36"/>
                              </w:rPr>
                              <w:t>Autorisation de prélèvement automatique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844CE" id="Zone de texte 3" o:spid="_x0000_s1027" type="#_x0000_t202" style="position:absolute;left:0;text-align:left;margin-left:128.25pt;margin-top:1pt;width:351pt;height:31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" filled="f" stroked="f">
                <v:textbox>
                  <w:txbxContent>
                    <w:p w:rsidR="00FA290C" w:rsidRPr="00FA290C" w:rsidRDefault="00FA290C" w:rsidP="00FA290C">
                      <w:pPr>
                        <w:jc w:val="center"/>
                        <w:rPr>
                          <w:sz w:val="36"/>
                        </w:rPr>
                      </w:pPr>
                      <w:r w:rsidRPr="00FA290C">
                        <w:rPr>
                          <w:b/>
                          <w:bCs/>
                          <w:sz w:val="36"/>
                        </w:rPr>
                        <w:t>Autorisation de prélèvement automatique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33DA2" w:rsidRDefault="00F33DA2" w:rsidP="00352F08">
      <w:pPr>
        <w:spacing w:line="240" w:lineRule="auto"/>
        <w:ind w:left="285" w:firstLine="4"/>
        <w:rPr>
          <w:rFonts w:ascii="Tahoma" w:hAnsi="Tahoma" w:cs="Tahoma"/>
          <w:sz w:val="20"/>
          <w:szCs w:val="20"/>
        </w:rPr>
      </w:pPr>
    </w:p>
    <w:p w:rsidR="00352F08" w:rsidRPr="00352F08" w:rsidRDefault="00352F08" w:rsidP="00622104">
      <w:pPr>
        <w:spacing w:after="0" w:line="240" w:lineRule="auto"/>
        <w:ind w:left="284" w:firstLine="6"/>
        <w:rPr>
          <w:rFonts w:ascii="Tahoma" w:hAnsi="Tahoma" w:cs="Tahoma"/>
          <w:sz w:val="20"/>
          <w:szCs w:val="20"/>
        </w:rPr>
      </w:pPr>
      <w:r w:rsidRPr="00352F08">
        <w:rPr>
          <w:rFonts w:ascii="Tahoma" w:hAnsi="Tahoma" w:cs="Tahoma"/>
          <w:sz w:val="20"/>
          <w:szCs w:val="20"/>
        </w:rPr>
        <w:t>Cher(e) collègue,</w:t>
      </w:r>
    </w:p>
    <w:p w:rsidR="001146AF" w:rsidRPr="00352F08" w:rsidRDefault="001146AF" w:rsidP="00352F08">
      <w:pPr>
        <w:spacing w:after="0" w:line="240" w:lineRule="auto"/>
        <w:ind w:left="284" w:firstLine="1"/>
        <w:jc w:val="both"/>
        <w:rPr>
          <w:rFonts w:ascii="Tahoma" w:hAnsi="Tahoma" w:cs="Tahoma"/>
          <w:sz w:val="20"/>
          <w:szCs w:val="20"/>
        </w:rPr>
      </w:pPr>
      <w:r w:rsidRPr="00352F08">
        <w:rPr>
          <w:rFonts w:ascii="Tahoma" w:hAnsi="Tahoma" w:cs="Tahoma"/>
          <w:sz w:val="20"/>
          <w:szCs w:val="20"/>
        </w:rPr>
        <w:t>La Métallurgie CFE-CGC d’Alsace et des Vosges a mis en place le prélèvement automatique des cotisations afin de vous faciliter les versements de cotisations.</w:t>
      </w:r>
    </w:p>
    <w:p w:rsidR="001146AF" w:rsidRPr="00352F08" w:rsidRDefault="001146AF" w:rsidP="00352F08">
      <w:pPr>
        <w:spacing w:after="0" w:line="240" w:lineRule="auto"/>
        <w:ind w:left="284" w:firstLine="1"/>
        <w:jc w:val="both"/>
        <w:rPr>
          <w:rFonts w:ascii="Tahoma" w:hAnsi="Tahoma" w:cs="Tahoma"/>
          <w:sz w:val="20"/>
          <w:szCs w:val="20"/>
        </w:rPr>
      </w:pPr>
      <w:r w:rsidRPr="00352F08">
        <w:rPr>
          <w:rFonts w:ascii="Tahoma" w:hAnsi="Tahoma" w:cs="Tahoma"/>
          <w:sz w:val="20"/>
          <w:szCs w:val="20"/>
        </w:rPr>
        <w:t>En termes de fréquence de prélèvement, deux options vous sont proposées soit en 4 fois soit en 1 fois sur l’année.</w:t>
      </w:r>
    </w:p>
    <w:p w:rsidR="000D37DD" w:rsidRPr="00352F08" w:rsidRDefault="000D37DD" w:rsidP="00352F08">
      <w:pPr>
        <w:spacing w:after="0" w:line="240" w:lineRule="auto"/>
        <w:ind w:left="284" w:firstLine="1"/>
        <w:jc w:val="both"/>
        <w:rPr>
          <w:rFonts w:ascii="Tahoma" w:hAnsi="Tahoma" w:cs="Tahoma"/>
          <w:sz w:val="20"/>
          <w:szCs w:val="20"/>
        </w:rPr>
      </w:pPr>
    </w:p>
    <w:p w:rsidR="00352F08" w:rsidRDefault="001146AF" w:rsidP="00352F08">
      <w:pPr>
        <w:spacing w:after="0" w:line="240" w:lineRule="auto"/>
        <w:ind w:left="284" w:firstLine="1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52F08">
        <w:rPr>
          <w:rFonts w:ascii="Tahoma" w:hAnsi="Tahoma" w:cs="Tahoma"/>
          <w:b/>
          <w:sz w:val="20"/>
          <w:szCs w:val="20"/>
          <w:u w:val="single"/>
        </w:rPr>
        <w:t>Option 1 :</w:t>
      </w:r>
      <w:r w:rsidR="00352F08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352F08" w:rsidRPr="00352F08" w:rsidRDefault="00352F08" w:rsidP="00352F08">
      <w:pPr>
        <w:spacing w:after="0" w:line="240" w:lineRule="auto"/>
        <w:ind w:left="284" w:firstLine="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146AF" w:rsidRDefault="001146AF" w:rsidP="00352F08">
      <w:pPr>
        <w:spacing w:after="0" w:line="240" w:lineRule="auto"/>
        <w:ind w:left="284" w:firstLine="1"/>
        <w:jc w:val="both"/>
        <w:rPr>
          <w:rFonts w:ascii="Tahoma" w:hAnsi="Tahoma" w:cs="Tahoma"/>
          <w:sz w:val="20"/>
          <w:szCs w:val="20"/>
        </w:rPr>
      </w:pPr>
      <w:r w:rsidRPr="00352F08">
        <w:rPr>
          <w:rFonts w:ascii="Tahoma" w:hAnsi="Tahoma" w:cs="Tahoma"/>
          <w:b/>
          <w:bCs/>
          <w:sz w:val="20"/>
          <w:szCs w:val="20"/>
        </w:rPr>
        <w:t>Prélèvement en 4 fois</w:t>
      </w:r>
      <w:r w:rsidRPr="00352F08">
        <w:rPr>
          <w:rFonts w:ascii="Tahoma" w:hAnsi="Tahoma" w:cs="Tahoma"/>
          <w:sz w:val="20"/>
          <w:szCs w:val="20"/>
        </w:rPr>
        <w:t xml:space="preserve"> (réalisé dans les premiers jours du mois) :</w:t>
      </w:r>
    </w:p>
    <w:tbl>
      <w:tblPr>
        <w:tblStyle w:val="Grilledutableau"/>
        <w:tblpPr w:leftFromText="141" w:rightFromText="141" w:vertAnchor="text" w:horzAnchor="page" w:tblpX="1253" w:tblpY="114"/>
        <w:tblW w:w="0" w:type="auto"/>
        <w:tblLook w:val="04A0" w:firstRow="1" w:lastRow="0" w:firstColumn="1" w:lastColumn="0" w:noHBand="0" w:noVBand="1"/>
      </w:tblPr>
      <w:tblGrid>
        <w:gridCol w:w="1106"/>
        <w:gridCol w:w="1064"/>
        <w:gridCol w:w="1070"/>
        <w:gridCol w:w="1404"/>
      </w:tblGrid>
      <w:tr w:rsidR="00352F08" w:rsidRPr="00352F08" w:rsidTr="00352F08">
        <w:tc>
          <w:tcPr>
            <w:tcW w:w="1106" w:type="dxa"/>
          </w:tcPr>
          <w:p w:rsidR="00352F08" w:rsidRPr="00352F08" w:rsidRDefault="00352F08" w:rsidP="00D63FAF">
            <w:pPr>
              <w:ind w:left="22"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2F08">
              <w:rPr>
                <w:rFonts w:ascii="Tahoma" w:hAnsi="Tahoma" w:cs="Tahoma"/>
                <w:sz w:val="20"/>
                <w:szCs w:val="20"/>
              </w:rPr>
              <w:t>Février</w:t>
            </w:r>
          </w:p>
        </w:tc>
        <w:tc>
          <w:tcPr>
            <w:tcW w:w="1064" w:type="dxa"/>
          </w:tcPr>
          <w:p w:rsidR="00352F08" w:rsidRPr="00352F08" w:rsidRDefault="00352F08" w:rsidP="00D63FAF">
            <w:pPr>
              <w:ind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2F08">
              <w:rPr>
                <w:rFonts w:ascii="Tahoma" w:hAnsi="Tahoma" w:cs="Tahoma"/>
                <w:sz w:val="20"/>
                <w:szCs w:val="20"/>
              </w:rPr>
              <w:t>Mai</w:t>
            </w:r>
          </w:p>
        </w:tc>
        <w:tc>
          <w:tcPr>
            <w:tcW w:w="1070" w:type="dxa"/>
          </w:tcPr>
          <w:p w:rsidR="00352F08" w:rsidRPr="00352F08" w:rsidRDefault="00352F08" w:rsidP="00D63FAF">
            <w:pPr>
              <w:ind w:left="-11"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2F08">
              <w:rPr>
                <w:rFonts w:ascii="Tahoma" w:hAnsi="Tahoma" w:cs="Tahoma"/>
                <w:sz w:val="20"/>
                <w:szCs w:val="20"/>
              </w:rPr>
              <w:t>Aout</w:t>
            </w:r>
          </w:p>
        </w:tc>
        <w:tc>
          <w:tcPr>
            <w:tcW w:w="1404" w:type="dxa"/>
          </w:tcPr>
          <w:p w:rsidR="00352F08" w:rsidRPr="00352F08" w:rsidRDefault="00352F08" w:rsidP="00D63FAF">
            <w:pPr>
              <w:ind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2F08">
              <w:rPr>
                <w:rFonts w:ascii="Tahoma" w:hAnsi="Tahoma" w:cs="Tahoma"/>
                <w:sz w:val="20"/>
                <w:szCs w:val="20"/>
              </w:rPr>
              <w:t>Novembre</w:t>
            </w:r>
          </w:p>
        </w:tc>
      </w:tr>
    </w:tbl>
    <w:p w:rsidR="00352F08" w:rsidRPr="00352F08" w:rsidRDefault="00352F08" w:rsidP="00352F08">
      <w:pPr>
        <w:spacing w:after="0" w:line="240" w:lineRule="auto"/>
        <w:ind w:left="284" w:firstLine="1"/>
        <w:jc w:val="both"/>
        <w:rPr>
          <w:rFonts w:ascii="Tahoma" w:hAnsi="Tahoma" w:cs="Tahoma"/>
          <w:sz w:val="20"/>
          <w:szCs w:val="20"/>
        </w:rPr>
      </w:pPr>
    </w:p>
    <w:p w:rsidR="00352F08" w:rsidRDefault="00352F08" w:rsidP="00352F08">
      <w:pPr>
        <w:spacing w:after="0" w:line="240" w:lineRule="auto"/>
        <w:ind w:left="284" w:firstLine="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146AF" w:rsidRDefault="001146AF" w:rsidP="00352F08">
      <w:pPr>
        <w:spacing w:after="0" w:line="240" w:lineRule="auto"/>
        <w:ind w:left="284" w:firstLine="1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352F08">
        <w:rPr>
          <w:rFonts w:ascii="Tahoma" w:hAnsi="Tahoma" w:cs="Tahoma"/>
          <w:b/>
          <w:sz w:val="20"/>
          <w:szCs w:val="20"/>
          <w:u w:val="single"/>
        </w:rPr>
        <w:t>Option 2 :</w:t>
      </w:r>
    </w:p>
    <w:p w:rsidR="00352F08" w:rsidRPr="00352F08" w:rsidRDefault="00352F08" w:rsidP="00352F08">
      <w:pPr>
        <w:spacing w:after="0" w:line="240" w:lineRule="auto"/>
        <w:ind w:left="284" w:firstLine="1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1146AF" w:rsidRPr="00352F08" w:rsidRDefault="001146AF" w:rsidP="00352F08">
      <w:pPr>
        <w:spacing w:after="0" w:line="240" w:lineRule="auto"/>
        <w:ind w:left="284" w:firstLine="1"/>
        <w:jc w:val="both"/>
        <w:rPr>
          <w:rFonts w:ascii="Tahoma" w:hAnsi="Tahoma" w:cs="Tahoma"/>
          <w:sz w:val="20"/>
          <w:szCs w:val="20"/>
        </w:rPr>
      </w:pPr>
      <w:r w:rsidRPr="00352F08">
        <w:rPr>
          <w:rFonts w:ascii="Tahoma" w:hAnsi="Tahoma" w:cs="Tahoma"/>
          <w:b/>
          <w:bCs/>
          <w:sz w:val="20"/>
          <w:szCs w:val="20"/>
        </w:rPr>
        <w:t>Prélèvement en 1 fois</w:t>
      </w:r>
      <w:r w:rsidRPr="00352F08">
        <w:rPr>
          <w:rFonts w:ascii="Tahoma" w:hAnsi="Tahoma" w:cs="Tahoma"/>
          <w:sz w:val="20"/>
          <w:szCs w:val="20"/>
        </w:rPr>
        <w:t> (réalisé dans les premiers jours du mois de l’adhésion puis en février de l’année suivante :</w:t>
      </w:r>
    </w:p>
    <w:p w:rsidR="00352F08" w:rsidRDefault="00352F08" w:rsidP="00352F08">
      <w:pPr>
        <w:spacing w:after="0" w:line="240" w:lineRule="auto"/>
        <w:ind w:left="284" w:firstLine="1"/>
        <w:jc w:val="both"/>
        <w:rPr>
          <w:rFonts w:ascii="Tahoma" w:hAnsi="Tahoma" w:cs="Tahoma"/>
          <w:sz w:val="20"/>
          <w:szCs w:val="20"/>
        </w:rPr>
      </w:pPr>
    </w:p>
    <w:p w:rsidR="001146AF" w:rsidRPr="00352F08" w:rsidRDefault="00352F08" w:rsidP="00352F08">
      <w:pPr>
        <w:spacing w:after="0" w:line="240" w:lineRule="auto"/>
        <w:ind w:left="284" w:firstLine="1"/>
        <w:jc w:val="both"/>
        <w:rPr>
          <w:rFonts w:ascii="Tahoma" w:hAnsi="Tahoma" w:cs="Tahoma"/>
          <w:sz w:val="20"/>
          <w:szCs w:val="20"/>
        </w:rPr>
      </w:pPr>
      <w:r w:rsidRPr="00352F08">
        <w:rPr>
          <w:rFonts w:ascii="Tahoma" w:hAnsi="Tahoma" w:cs="Tahoma"/>
          <w:b/>
          <w:bCs/>
          <w:sz w:val="20"/>
          <w:szCs w:val="20"/>
        </w:rPr>
        <w:t>Option choisie</w:t>
      </w:r>
      <w:r>
        <w:rPr>
          <w:rFonts w:ascii="Tahoma" w:hAnsi="Tahoma" w:cs="Tahoma"/>
          <w:sz w:val="20"/>
          <w:szCs w:val="20"/>
        </w:rPr>
        <w:t xml:space="preserve"> : </w:t>
      </w:r>
      <w:sdt>
        <w:sdtPr>
          <w:rPr>
            <w:rFonts w:ascii="Tahoma" w:hAnsi="Tahoma" w:cs="Tahoma"/>
            <w:sz w:val="20"/>
            <w:szCs w:val="20"/>
          </w:rPr>
          <w:alias w:val="Option Choisie"/>
          <w:tag w:val="Option Choisie"/>
          <w:id w:val="-1839073087"/>
          <w:placeholder>
            <w:docPart w:val="95CAFA0419874D1DA4233044BAA6A0D0"/>
          </w:placeholder>
          <w:showingPlcHdr/>
          <w:comboBox>
            <w:listItem w:value="Choisissez un élément."/>
            <w:listItem w:displayText="Je choisi l'option 1" w:value="Je choisi l'option 1"/>
            <w:listItem w:displayText="je choisi l'option 2" w:value="je choisi l'option 2"/>
          </w:comboBox>
        </w:sdtPr>
        <w:sdtEndPr/>
        <w:sdtContent>
          <w:r w:rsidR="00F33DA2" w:rsidRPr="00514DE6">
            <w:rPr>
              <w:rStyle w:val="Textedelespacerserv"/>
              <w:color w:val="0070C0"/>
            </w:rPr>
            <w:t>Choisissez un élément.</w:t>
          </w:r>
        </w:sdtContent>
      </w:sdt>
    </w:p>
    <w:p w:rsidR="00352F08" w:rsidRDefault="001146AF" w:rsidP="00352F08">
      <w:pPr>
        <w:spacing w:after="120" w:line="240" w:lineRule="auto"/>
        <w:ind w:left="284" w:firstLine="1"/>
        <w:jc w:val="both"/>
        <w:rPr>
          <w:rFonts w:ascii="Tahoma" w:hAnsi="Tahoma" w:cs="Tahoma"/>
          <w:sz w:val="20"/>
          <w:szCs w:val="20"/>
        </w:rPr>
      </w:pPr>
      <w:r w:rsidRPr="00352F08">
        <w:rPr>
          <w:rFonts w:ascii="Tahoma" w:hAnsi="Tahoma" w:cs="Tahoma"/>
          <w:sz w:val="20"/>
          <w:szCs w:val="20"/>
        </w:rPr>
        <w:tab/>
      </w:r>
      <w:r w:rsidRPr="00352F08">
        <w:rPr>
          <w:rFonts w:ascii="Tahoma" w:hAnsi="Tahoma" w:cs="Tahoma"/>
          <w:sz w:val="20"/>
          <w:szCs w:val="20"/>
        </w:rPr>
        <w:tab/>
      </w:r>
    </w:p>
    <w:p w:rsidR="001146AF" w:rsidRPr="00352F08" w:rsidRDefault="00385175" w:rsidP="00622104">
      <w:pPr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352F08">
        <w:rPr>
          <w:rFonts w:ascii="Tahoma" w:hAnsi="Tahoma" w:cs="Tahoma"/>
          <w:noProof/>
          <w:sz w:val="20"/>
          <w:szCs w:val="20"/>
          <w:lang w:eastAsia="zh-CN"/>
        </w:rPr>
        <w:drawing>
          <wp:inline distT="0" distB="0" distL="0" distR="0" wp14:anchorId="69613B59" wp14:editId="52AE4A22">
            <wp:extent cx="6645910" cy="4119245"/>
            <wp:effectExtent l="0" t="0" r="254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1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46AF" w:rsidRPr="00352F08">
        <w:rPr>
          <w:rFonts w:ascii="Tahoma" w:hAnsi="Tahoma" w:cs="Tahoma"/>
          <w:b/>
          <w:sz w:val="20"/>
          <w:szCs w:val="20"/>
        </w:rPr>
        <w:t xml:space="preserve">Nous vous remercions de bien vouloir renseigner et signer le mandat de prélèvement ci-dessus accompagné du RIB du compte bancaire concerné et de retourner les </w:t>
      </w:r>
      <w:r w:rsidR="001146AF" w:rsidRPr="00352F08">
        <w:rPr>
          <w:rFonts w:ascii="Tahoma" w:hAnsi="Tahoma" w:cs="Tahoma"/>
          <w:b/>
          <w:sz w:val="20"/>
          <w:szCs w:val="20"/>
          <w:u w:val="single"/>
        </w:rPr>
        <w:t>documents originaux</w:t>
      </w:r>
      <w:r w:rsidR="001146AF" w:rsidRPr="00352F08">
        <w:rPr>
          <w:rFonts w:ascii="Tahoma" w:hAnsi="Tahoma" w:cs="Tahoma"/>
          <w:b/>
          <w:sz w:val="20"/>
          <w:szCs w:val="20"/>
        </w:rPr>
        <w:t xml:space="preserve"> à votre Délégué Syndical qui nous les fera suivre</w:t>
      </w:r>
      <w:r w:rsidR="00AA4A88" w:rsidRPr="00352F08">
        <w:rPr>
          <w:rFonts w:ascii="Tahoma" w:hAnsi="Tahoma" w:cs="Tahoma"/>
          <w:b/>
          <w:sz w:val="20"/>
          <w:szCs w:val="20"/>
        </w:rPr>
        <w:t xml:space="preserve"> par voie de mail et postale</w:t>
      </w:r>
      <w:r w:rsidR="001146AF" w:rsidRPr="00352F08">
        <w:rPr>
          <w:rFonts w:ascii="Tahoma" w:hAnsi="Tahoma" w:cs="Tahoma"/>
          <w:b/>
          <w:sz w:val="20"/>
          <w:szCs w:val="20"/>
        </w:rPr>
        <w:t>.</w:t>
      </w:r>
    </w:p>
    <w:p w:rsidR="00622104" w:rsidRPr="00622104" w:rsidRDefault="00622104" w:rsidP="00622104">
      <w:pPr>
        <w:spacing w:after="0" w:line="240" w:lineRule="auto"/>
        <w:ind w:left="284"/>
        <w:rPr>
          <w:rFonts w:ascii="Tahoma" w:hAnsi="Tahoma" w:cs="Tahoma"/>
          <w:sz w:val="12"/>
          <w:szCs w:val="20"/>
        </w:rPr>
      </w:pPr>
    </w:p>
    <w:p w:rsidR="001146AF" w:rsidRPr="00352F08" w:rsidRDefault="001146AF" w:rsidP="00622104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352F08">
        <w:rPr>
          <w:rFonts w:ascii="Tahoma" w:hAnsi="Tahoma" w:cs="Tahoma"/>
          <w:sz w:val="20"/>
          <w:szCs w:val="20"/>
        </w:rPr>
        <w:t xml:space="preserve">Dès que notre organisme aura procédé à la mise en place du prélèvement, vous recevrez copie de ce document avec la référence unique de mandat (RUM) inscrite dans le tableau ci-dessous. </w:t>
      </w:r>
    </w:p>
    <w:tbl>
      <w:tblPr>
        <w:tblStyle w:val="Grilledutableau"/>
        <w:tblpPr w:leftFromText="141" w:rightFromText="141" w:vertAnchor="text" w:horzAnchor="page" w:tblpX="2119" w:tblpY="37"/>
        <w:tblW w:w="681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352F08" w:rsidRPr="00352F08" w:rsidTr="00295A9C">
        <w:trPr>
          <w:trHeight w:val="454"/>
        </w:trPr>
        <w:tc>
          <w:tcPr>
            <w:tcW w:w="454" w:type="dxa"/>
          </w:tcPr>
          <w:p w:rsidR="00352F08" w:rsidRPr="00352F08" w:rsidRDefault="00352F08" w:rsidP="00352F08">
            <w:pPr>
              <w:ind w:left="284"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" w:type="dxa"/>
          </w:tcPr>
          <w:p w:rsidR="00352F08" w:rsidRPr="00352F08" w:rsidRDefault="00352F08" w:rsidP="00352F08">
            <w:pPr>
              <w:ind w:left="284"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" w:type="dxa"/>
          </w:tcPr>
          <w:p w:rsidR="00352F08" w:rsidRPr="00352F08" w:rsidRDefault="00352F08" w:rsidP="00352F08">
            <w:pPr>
              <w:ind w:left="284"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" w:type="dxa"/>
          </w:tcPr>
          <w:p w:rsidR="00352F08" w:rsidRPr="00352F08" w:rsidRDefault="00352F08" w:rsidP="00352F08">
            <w:pPr>
              <w:ind w:left="284"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" w:type="dxa"/>
          </w:tcPr>
          <w:p w:rsidR="00352F08" w:rsidRPr="00352F08" w:rsidRDefault="00352F08" w:rsidP="00352F08">
            <w:pPr>
              <w:ind w:left="284"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" w:type="dxa"/>
          </w:tcPr>
          <w:p w:rsidR="00352F08" w:rsidRPr="00352F08" w:rsidRDefault="00352F08" w:rsidP="00352F08">
            <w:pPr>
              <w:ind w:left="284"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" w:type="dxa"/>
          </w:tcPr>
          <w:p w:rsidR="00352F08" w:rsidRPr="00352F08" w:rsidRDefault="00352F08" w:rsidP="00352F08">
            <w:pPr>
              <w:ind w:left="284"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" w:type="dxa"/>
          </w:tcPr>
          <w:p w:rsidR="00352F08" w:rsidRPr="00352F08" w:rsidRDefault="00352F08" w:rsidP="00352F08">
            <w:pPr>
              <w:ind w:left="284"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" w:type="dxa"/>
          </w:tcPr>
          <w:p w:rsidR="00352F08" w:rsidRPr="00352F08" w:rsidRDefault="00352F08" w:rsidP="00352F08">
            <w:pPr>
              <w:ind w:left="284"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" w:type="dxa"/>
          </w:tcPr>
          <w:p w:rsidR="00352F08" w:rsidRPr="00352F08" w:rsidRDefault="00352F08" w:rsidP="00352F08">
            <w:pPr>
              <w:ind w:left="284"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" w:type="dxa"/>
          </w:tcPr>
          <w:p w:rsidR="00352F08" w:rsidRPr="00352F08" w:rsidRDefault="00352F08" w:rsidP="00352F08">
            <w:pPr>
              <w:ind w:left="284"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" w:type="dxa"/>
          </w:tcPr>
          <w:p w:rsidR="00352F08" w:rsidRPr="00352F08" w:rsidRDefault="00352F08" w:rsidP="00352F08">
            <w:pPr>
              <w:ind w:left="284"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" w:type="dxa"/>
          </w:tcPr>
          <w:p w:rsidR="00352F08" w:rsidRPr="00352F08" w:rsidRDefault="00352F08" w:rsidP="00352F08">
            <w:pPr>
              <w:ind w:left="284"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" w:type="dxa"/>
          </w:tcPr>
          <w:p w:rsidR="00352F08" w:rsidRPr="00352F08" w:rsidRDefault="00352F08" w:rsidP="00352F08">
            <w:pPr>
              <w:ind w:left="284"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" w:type="dxa"/>
          </w:tcPr>
          <w:p w:rsidR="00352F08" w:rsidRPr="00352F08" w:rsidRDefault="00352F08" w:rsidP="00352F08">
            <w:pPr>
              <w:ind w:left="284" w:firstLine="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146AF" w:rsidRPr="00352F08" w:rsidRDefault="001146AF" w:rsidP="00352F08">
      <w:pPr>
        <w:ind w:left="284" w:firstLine="1"/>
        <w:jc w:val="center"/>
        <w:rPr>
          <w:rFonts w:ascii="Tahoma" w:hAnsi="Tahoma" w:cs="Tahoma"/>
          <w:sz w:val="20"/>
          <w:szCs w:val="20"/>
        </w:rPr>
      </w:pPr>
    </w:p>
    <w:p w:rsidR="001146AF" w:rsidRPr="00352F08" w:rsidRDefault="001146AF" w:rsidP="00352F08">
      <w:pPr>
        <w:ind w:left="284" w:firstLine="1"/>
        <w:rPr>
          <w:rFonts w:ascii="Tahoma" w:hAnsi="Tahoma" w:cs="Tahoma"/>
          <w:sz w:val="20"/>
          <w:szCs w:val="20"/>
        </w:rPr>
      </w:pPr>
    </w:p>
    <w:p w:rsidR="001146AF" w:rsidRPr="00352F08" w:rsidRDefault="00F33DA2" w:rsidP="00F33DA2">
      <w:pPr>
        <w:pStyle w:val="NormalWeb"/>
        <w:shd w:val="clear" w:color="auto" w:fill="FFFFFF"/>
        <w:spacing w:before="0" w:beforeAutospacing="0" w:after="120" w:afterAutospacing="0"/>
        <w:ind w:left="284" w:firstLine="1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 trésorier du SMA</w:t>
      </w:r>
      <w:r w:rsidR="00352F08">
        <w:rPr>
          <w:rFonts w:ascii="Tahoma" w:hAnsi="Tahoma" w:cs="Tahoma"/>
          <w:sz w:val="20"/>
          <w:szCs w:val="20"/>
        </w:rPr>
        <w:t>V CFE-CGC Chargé des Prélèvements</w:t>
      </w:r>
    </w:p>
    <w:sectPr w:rsidR="001146AF" w:rsidRPr="00352F08" w:rsidSect="00F33DA2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720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EDB" w:rsidRDefault="006D1EDB" w:rsidP="00055350">
      <w:pPr>
        <w:spacing w:after="0" w:line="240" w:lineRule="auto"/>
      </w:pPr>
      <w:r>
        <w:separator/>
      </w:r>
    </w:p>
  </w:endnote>
  <w:endnote w:type="continuationSeparator" w:id="0">
    <w:p w:rsidR="006D1EDB" w:rsidRDefault="006D1EDB" w:rsidP="0005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256" w:rsidRPr="00A275DF" w:rsidRDefault="00F36256">
    <w:pPr>
      <w:pStyle w:val="Pieddepage"/>
      <w:jc w:val="center"/>
      <w:rPr>
        <w:rFonts w:ascii="Tahoma" w:hAnsi="Tahoma" w:cs="Tahoma"/>
        <w:color w:val="0F6FC6" w:themeColor="accent1"/>
        <w:sz w:val="20"/>
        <w:szCs w:val="20"/>
      </w:rPr>
    </w:pPr>
    <w:r w:rsidRPr="00A275DF">
      <w:rPr>
        <w:rFonts w:ascii="Tahoma" w:hAnsi="Tahoma" w:cs="Tahoma"/>
        <w:color w:val="0F6FC6" w:themeColor="accent1"/>
        <w:sz w:val="20"/>
        <w:szCs w:val="20"/>
      </w:rPr>
      <w:t xml:space="preserve">Page </w:t>
    </w:r>
    <w:r w:rsidRPr="00A275DF">
      <w:rPr>
        <w:rFonts w:ascii="Tahoma" w:hAnsi="Tahoma" w:cs="Tahoma"/>
        <w:b/>
        <w:bCs/>
        <w:color w:val="0F6FC6" w:themeColor="accent1"/>
        <w:sz w:val="20"/>
        <w:szCs w:val="20"/>
      </w:rPr>
      <w:fldChar w:fldCharType="begin"/>
    </w:r>
    <w:r w:rsidRPr="00A275DF">
      <w:rPr>
        <w:rFonts w:ascii="Tahoma" w:hAnsi="Tahoma" w:cs="Tahoma"/>
        <w:b/>
        <w:bCs/>
        <w:color w:val="0F6FC6" w:themeColor="accent1"/>
        <w:sz w:val="20"/>
        <w:szCs w:val="20"/>
      </w:rPr>
      <w:instrText>PAGE  \* Arabic  \* MERGEFORMAT</w:instrText>
    </w:r>
    <w:r w:rsidRPr="00A275DF">
      <w:rPr>
        <w:rFonts w:ascii="Tahoma" w:hAnsi="Tahoma" w:cs="Tahoma"/>
        <w:b/>
        <w:bCs/>
        <w:color w:val="0F6FC6" w:themeColor="accent1"/>
        <w:sz w:val="20"/>
        <w:szCs w:val="20"/>
      </w:rPr>
      <w:fldChar w:fldCharType="separate"/>
    </w:r>
    <w:r w:rsidR="00BD0796">
      <w:rPr>
        <w:rFonts w:ascii="Tahoma" w:hAnsi="Tahoma" w:cs="Tahoma"/>
        <w:b/>
        <w:bCs/>
        <w:noProof/>
        <w:color w:val="0F6FC6" w:themeColor="accent1"/>
        <w:sz w:val="20"/>
        <w:szCs w:val="20"/>
      </w:rPr>
      <w:t>1</w:t>
    </w:r>
    <w:r w:rsidRPr="00A275DF">
      <w:rPr>
        <w:rFonts w:ascii="Tahoma" w:hAnsi="Tahoma" w:cs="Tahoma"/>
        <w:b/>
        <w:bCs/>
        <w:color w:val="0F6FC6" w:themeColor="accent1"/>
        <w:sz w:val="20"/>
        <w:szCs w:val="20"/>
      </w:rPr>
      <w:fldChar w:fldCharType="end"/>
    </w:r>
    <w:r w:rsidR="00E664EF">
      <w:rPr>
        <w:rFonts w:ascii="Tahoma" w:hAnsi="Tahoma" w:cs="Tahoma"/>
        <w:color w:val="0F6FC6" w:themeColor="accent1"/>
        <w:sz w:val="20"/>
        <w:szCs w:val="20"/>
      </w:rPr>
      <w:t xml:space="preserve"> sur </w:t>
    </w:r>
    <w:r w:rsidR="00E664EF" w:rsidRPr="00E664EF">
      <w:rPr>
        <w:rFonts w:ascii="Tahoma" w:hAnsi="Tahoma" w:cs="Tahoma"/>
        <w:b/>
        <w:color w:val="0F6FC6" w:themeColor="accent1"/>
        <w:sz w:val="20"/>
        <w:szCs w:val="20"/>
      </w:rPr>
      <w:t>3</w:t>
    </w:r>
  </w:p>
  <w:p w:rsidR="00F36256" w:rsidRDefault="00F362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EDB" w:rsidRDefault="006D1EDB" w:rsidP="00055350">
      <w:pPr>
        <w:spacing w:after="0" w:line="240" w:lineRule="auto"/>
      </w:pPr>
      <w:r>
        <w:separator/>
      </w:r>
    </w:p>
  </w:footnote>
  <w:footnote w:type="continuationSeparator" w:id="0">
    <w:p w:rsidR="006D1EDB" w:rsidRDefault="006D1EDB" w:rsidP="0005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E9" w:rsidRDefault="00BD0796">
    <w:pPr>
      <w:pStyle w:val="En-tte"/>
    </w:pPr>
    <w:r>
      <w:rPr>
        <w:noProof/>
        <w:lang w:eastAsia="fr-FR"/>
      </w:rPr>
      <w:pict w14:anchorId="264715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7820813" o:spid="_x0000_s2054" type="#_x0000_t75" style="position:absolute;margin-left:0;margin-top:0;width:523.2pt;height:578.75pt;z-index:-251657216;mso-position-horizontal:center;mso-position-horizontal-relative:margin;mso-position-vertical:center;mso-position-vertical-relative:margin" o:allowincell="f">
          <v:imagedata r:id="rId1" o:title="logoCGC3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90C" w:rsidRDefault="00FA290C" w:rsidP="00F33DA2">
    <w:pPr>
      <w:pStyle w:val="En-tte"/>
      <w:ind w:left="1701"/>
      <w:jc w:val="center"/>
      <w:rPr>
        <w:rFonts w:eastAsia="Times New Roman" w:cstheme="minorHAnsi"/>
        <w:b/>
        <w:bCs/>
        <w:color w:val="0070C0"/>
        <w:sz w:val="44"/>
        <w:szCs w:val="44"/>
        <w:lang w:val="en-US" w:eastAsia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6E9" w:rsidRDefault="00BD0796">
    <w:pPr>
      <w:pStyle w:val="En-tte"/>
    </w:pPr>
    <w:r>
      <w:rPr>
        <w:noProof/>
        <w:lang w:eastAsia="fr-FR"/>
      </w:rPr>
      <w:pict w14:anchorId="4FAE4F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7820812" o:spid="_x0000_s2053" type="#_x0000_t75" style="position:absolute;margin-left:0;margin-top:0;width:523.2pt;height:578.75pt;z-index:-251658240;mso-position-horizontal:center;mso-position-horizontal-relative:margin;mso-position-vertical:center;mso-position-vertical-relative:margin" o:allowincell="f">
          <v:imagedata r:id="rId1" o:title="logoCGC3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6F2D"/>
    <w:multiLevelType w:val="hybridMultilevel"/>
    <w:tmpl w:val="33104850"/>
    <w:lvl w:ilvl="0" w:tplc="377AA3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7DF2"/>
    <w:multiLevelType w:val="hybridMultilevel"/>
    <w:tmpl w:val="1E5870A4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5191AD7"/>
    <w:multiLevelType w:val="hybridMultilevel"/>
    <w:tmpl w:val="8B9AF7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53FD6"/>
    <w:multiLevelType w:val="hybridMultilevel"/>
    <w:tmpl w:val="D4AE9942"/>
    <w:lvl w:ilvl="0" w:tplc="6BD8D48E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C519E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5" w15:restartNumberingAfterBreak="0">
    <w:nsid w:val="485121A7"/>
    <w:multiLevelType w:val="hybridMultilevel"/>
    <w:tmpl w:val="7542E81A"/>
    <w:lvl w:ilvl="0" w:tplc="6BD8D48E">
      <w:numFmt w:val="bullet"/>
      <w:lvlText w:val="-"/>
      <w:lvlJc w:val="left"/>
      <w:pPr>
        <w:ind w:left="1778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87C5F"/>
    <w:multiLevelType w:val="hybridMultilevel"/>
    <w:tmpl w:val="0E645BB6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AC6FE8C">
      <w:numFmt w:val="bullet"/>
      <w:lvlText w:val="‒"/>
      <w:lvlJc w:val="left"/>
      <w:pPr>
        <w:ind w:left="1724" w:hanging="360"/>
      </w:pPr>
      <w:rPr>
        <w:rFonts w:ascii="Frutiger-Light" w:eastAsiaTheme="minorHAnsi" w:hAnsi="Frutiger-Light" w:cs="Frutiger-Light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DA27BCA"/>
    <w:multiLevelType w:val="multilevel"/>
    <w:tmpl w:val="6BA4C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8082104"/>
    <w:multiLevelType w:val="hybridMultilevel"/>
    <w:tmpl w:val="AB6CE700"/>
    <w:lvl w:ilvl="0" w:tplc="D6AC078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D73446"/>
    <w:multiLevelType w:val="hybridMultilevel"/>
    <w:tmpl w:val="18B2CA78"/>
    <w:lvl w:ilvl="0" w:tplc="D6AC078E">
      <w:start w:val="1"/>
      <w:numFmt w:val="bullet"/>
      <w:lvlText w:val="-"/>
      <w:lvlJc w:val="left"/>
      <w:pPr>
        <w:ind w:left="1798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attachedTemplate r:id="rId1"/>
  <w:documentProtection w:edit="forms" w:formatting="1" w:enforcement="0"/>
  <w:defaultTabStop w:val="4536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3C"/>
    <w:rsid w:val="000123AC"/>
    <w:rsid w:val="000171E0"/>
    <w:rsid w:val="00022805"/>
    <w:rsid w:val="000400A8"/>
    <w:rsid w:val="0005150F"/>
    <w:rsid w:val="00055350"/>
    <w:rsid w:val="0009034E"/>
    <w:rsid w:val="00097CA2"/>
    <w:rsid w:val="000A4DB7"/>
    <w:rsid w:val="000B2F70"/>
    <w:rsid w:val="000B5882"/>
    <w:rsid w:val="000C6446"/>
    <w:rsid w:val="000D37DD"/>
    <w:rsid w:val="000E0D04"/>
    <w:rsid w:val="000E149C"/>
    <w:rsid w:val="000F5283"/>
    <w:rsid w:val="00111C3C"/>
    <w:rsid w:val="001146AF"/>
    <w:rsid w:val="001272D5"/>
    <w:rsid w:val="001354AF"/>
    <w:rsid w:val="0014111D"/>
    <w:rsid w:val="00153331"/>
    <w:rsid w:val="00156A47"/>
    <w:rsid w:val="0016318D"/>
    <w:rsid w:val="0018258D"/>
    <w:rsid w:val="00182F69"/>
    <w:rsid w:val="001E03CF"/>
    <w:rsid w:val="001E05C8"/>
    <w:rsid w:val="001E1B30"/>
    <w:rsid w:val="001F48D8"/>
    <w:rsid w:val="001F5E6C"/>
    <w:rsid w:val="00206D49"/>
    <w:rsid w:val="00227B91"/>
    <w:rsid w:val="002360E1"/>
    <w:rsid w:val="00295A9C"/>
    <w:rsid w:val="002C4D08"/>
    <w:rsid w:val="002C5AA0"/>
    <w:rsid w:val="002C6627"/>
    <w:rsid w:val="002D52EA"/>
    <w:rsid w:val="003154B0"/>
    <w:rsid w:val="00352035"/>
    <w:rsid w:val="00352F08"/>
    <w:rsid w:val="003605F6"/>
    <w:rsid w:val="00364343"/>
    <w:rsid w:val="003717F1"/>
    <w:rsid w:val="003836B0"/>
    <w:rsid w:val="00385175"/>
    <w:rsid w:val="003F5599"/>
    <w:rsid w:val="003F5AAB"/>
    <w:rsid w:val="004170AF"/>
    <w:rsid w:val="00422D2B"/>
    <w:rsid w:val="004365BE"/>
    <w:rsid w:val="00444AF9"/>
    <w:rsid w:val="004565B3"/>
    <w:rsid w:val="00486959"/>
    <w:rsid w:val="00487753"/>
    <w:rsid w:val="004960B3"/>
    <w:rsid w:val="004A5D44"/>
    <w:rsid w:val="004A6B22"/>
    <w:rsid w:val="004A761D"/>
    <w:rsid w:val="004C5405"/>
    <w:rsid w:val="004F6658"/>
    <w:rsid w:val="00502C3B"/>
    <w:rsid w:val="00514DE6"/>
    <w:rsid w:val="00524C0B"/>
    <w:rsid w:val="005A2187"/>
    <w:rsid w:val="005A40B8"/>
    <w:rsid w:val="005B10CA"/>
    <w:rsid w:val="005C558E"/>
    <w:rsid w:val="005D489E"/>
    <w:rsid w:val="005E2E2E"/>
    <w:rsid w:val="005F1438"/>
    <w:rsid w:val="0060087E"/>
    <w:rsid w:val="00612A33"/>
    <w:rsid w:val="00613553"/>
    <w:rsid w:val="00622104"/>
    <w:rsid w:val="00646266"/>
    <w:rsid w:val="006570FC"/>
    <w:rsid w:val="00686319"/>
    <w:rsid w:val="00697D55"/>
    <w:rsid w:val="006A2D3B"/>
    <w:rsid w:val="006B4AA0"/>
    <w:rsid w:val="006C2EB2"/>
    <w:rsid w:val="006D1EDB"/>
    <w:rsid w:val="006D5DA7"/>
    <w:rsid w:val="006F295B"/>
    <w:rsid w:val="006F36E9"/>
    <w:rsid w:val="0073217E"/>
    <w:rsid w:val="00733A04"/>
    <w:rsid w:val="00755F27"/>
    <w:rsid w:val="00764372"/>
    <w:rsid w:val="0077203C"/>
    <w:rsid w:val="00774056"/>
    <w:rsid w:val="00781541"/>
    <w:rsid w:val="007843DB"/>
    <w:rsid w:val="007934B8"/>
    <w:rsid w:val="007A0DFF"/>
    <w:rsid w:val="007C0A32"/>
    <w:rsid w:val="007C0E8C"/>
    <w:rsid w:val="007C3972"/>
    <w:rsid w:val="007C3AEB"/>
    <w:rsid w:val="007E49AA"/>
    <w:rsid w:val="00827EC5"/>
    <w:rsid w:val="00862573"/>
    <w:rsid w:val="008A7CAF"/>
    <w:rsid w:val="008B4606"/>
    <w:rsid w:val="008C03FF"/>
    <w:rsid w:val="008C0556"/>
    <w:rsid w:val="008E7674"/>
    <w:rsid w:val="008F555C"/>
    <w:rsid w:val="00924185"/>
    <w:rsid w:val="00952EB7"/>
    <w:rsid w:val="00961B1E"/>
    <w:rsid w:val="009926AC"/>
    <w:rsid w:val="00A10D3A"/>
    <w:rsid w:val="00A17106"/>
    <w:rsid w:val="00A275DF"/>
    <w:rsid w:val="00A475D5"/>
    <w:rsid w:val="00A55965"/>
    <w:rsid w:val="00A64BE9"/>
    <w:rsid w:val="00A7527A"/>
    <w:rsid w:val="00A9405D"/>
    <w:rsid w:val="00AA4A88"/>
    <w:rsid w:val="00AD1694"/>
    <w:rsid w:val="00AE7C1C"/>
    <w:rsid w:val="00AF575F"/>
    <w:rsid w:val="00B10E24"/>
    <w:rsid w:val="00B1459F"/>
    <w:rsid w:val="00B43CE3"/>
    <w:rsid w:val="00B43D04"/>
    <w:rsid w:val="00B51B16"/>
    <w:rsid w:val="00B969C3"/>
    <w:rsid w:val="00BB1688"/>
    <w:rsid w:val="00BB2BC4"/>
    <w:rsid w:val="00BD0796"/>
    <w:rsid w:val="00BD4BC7"/>
    <w:rsid w:val="00C07493"/>
    <w:rsid w:val="00C26895"/>
    <w:rsid w:val="00C46C6E"/>
    <w:rsid w:val="00C85107"/>
    <w:rsid w:val="00CC0EFB"/>
    <w:rsid w:val="00D226C6"/>
    <w:rsid w:val="00D51806"/>
    <w:rsid w:val="00D63FAF"/>
    <w:rsid w:val="00D66BA9"/>
    <w:rsid w:val="00D71B3F"/>
    <w:rsid w:val="00D954A9"/>
    <w:rsid w:val="00DD728C"/>
    <w:rsid w:val="00E04EDE"/>
    <w:rsid w:val="00E13E46"/>
    <w:rsid w:val="00E32F82"/>
    <w:rsid w:val="00E45375"/>
    <w:rsid w:val="00E46140"/>
    <w:rsid w:val="00E46DDE"/>
    <w:rsid w:val="00E664EF"/>
    <w:rsid w:val="00E75E51"/>
    <w:rsid w:val="00E8107E"/>
    <w:rsid w:val="00E84C51"/>
    <w:rsid w:val="00EF5772"/>
    <w:rsid w:val="00F00F7A"/>
    <w:rsid w:val="00F230E3"/>
    <w:rsid w:val="00F33DA2"/>
    <w:rsid w:val="00F35646"/>
    <w:rsid w:val="00F36256"/>
    <w:rsid w:val="00F3642D"/>
    <w:rsid w:val="00F513DB"/>
    <w:rsid w:val="00F673B0"/>
    <w:rsid w:val="00F92EEC"/>
    <w:rsid w:val="00FA290C"/>
    <w:rsid w:val="00FB7CC5"/>
    <w:rsid w:val="00F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63D7DAAC-E2F9-4D0D-8EBB-26A681C27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3217E"/>
    <w:rPr>
      <w:b/>
      <w:bCs/>
    </w:rPr>
  </w:style>
  <w:style w:type="character" w:styleId="Accentuation">
    <w:name w:val="Emphasis"/>
    <w:basedOn w:val="Policepardfaut"/>
    <w:uiPriority w:val="20"/>
    <w:qFormat/>
    <w:rsid w:val="0073217E"/>
    <w:rPr>
      <w:i/>
      <w:iCs/>
    </w:rPr>
  </w:style>
  <w:style w:type="table" w:styleId="Grilledutableau">
    <w:name w:val="Table Grid"/>
    <w:basedOn w:val="TableauNormal"/>
    <w:uiPriority w:val="59"/>
    <w:rsid w:val="006F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70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F3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36E9"/>
  </w:style>
  <w:style w:type="paragraph" w:styleId="Pieddepage">
    <w:name w:val="footer"/>
    <w:basedOn w:val="Normal"/>
    <w:link w:val="PieddepageCar"/>
    <w:uiPriority w:val="99"/>
    <w:unhideWhenUsed/>
    <w:rsid w:val="006F3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36E9"/>
  </w:style>
  <w:style w:type="character" w:styleId="Textedelespacerserv">
    <w:name w:val="Placeholder Text"/>
    <w:basedOn w:val="Policepardfaut"/>
    <w:uiPriority w:val="99"/>
    <w:semiHidden/>
    <w:rsid w:val="00FB7CC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9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47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s\Personnel%20_%20Priv&#233;\01_Priv&#233;%20_%20CFE%20CGC\Documents%20DS\Biletin%20d'adh&#233;sion\2022%2002%2025%20BUlletin%20d'adh&#233;s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792F06E1FB45DDB3D147A25D713D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4ACB9D-2195-4C38-95AB-A5C2A1044516}"/>
      </w:docPartPr>
      <w:docPartBody>
        <w:p w:rsidR="00072B0E" w:rsidRDefault="00A67B07">
          <w:pPr>
            <w:pStyle w:val="57792F06E1FB45DDB3D147A25D713DC3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DFE7C3CD40CB4BD391582F4081A1B2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5BED1-AC0B-4467-8BCA-A2E99BC1FA65}"/>
      </w:docPartPr>
      <w:docPartBody>
        <w:p w:rsidR="00072B0E" w:rsidRDefault="00A67B07">
          <w:pPr>
            <w:pStyle w:val="DFE7C3CD40CB4BD391582F4081A1B276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382D41F14840F39DECB1C003516A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1AD93B-3665-49B8-AD1C-33D52D84CB4B}"/>
      </w:docPartPr>
      <w:docPartBody>
        <w:p w:rsidR="00072B0E" w:rsidRDefault="00A67B07">
          <w:pPr>
            <w:pStyle w:val="98382D41F14840F39DECB1C003516A61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01619745C9ED4663A105437DABCA0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0B3709-4B30-4741-B070-D9747DE039CA}"/>
      </w:docPartPr>
      <w:docPartBody>
        <w:p w:rsidR="00072B0E" w:rsidRDefault="00A67B07">
          <w:pPr>
            <w:pStyle w:val="01619745C9ED4663A105437DABCA0595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AD661D3992FF42D993055AF13E7F71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7C6100-1C74-46ED-8EC4-0C0AA383EDE4}"/>
      </w:docPartPr>
      <w:docPartBody>
        <w:p w:rsidR="00072B0E" w:rsidRDefault="00A67B07">
          <w:pPr>
            <w:pStyle w:val="AD661D3992FF42D993055AF13E7F7150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2FE6445E91402F9F055F2C20F5E2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E01FCB-2091-4F78-87B2-48FF078E4F5F}"/>
      </w:docPartPr>
      <w:docPartBody>
        <w:p w:rsidR="00072B0E" w:rsidRDefault="00A67B07">
          <w:pPr>
            <w:pStyle w:val="5A2FE6445E91402F9F055F2C20F5E268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1E5CCDEC32654AA7BE1966D67AAA70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D38906-DD8B-4A00-B86E-194330B2D8AA}"/>
      </w:docPartPr>
      <w:docPartBody>
        <w:p w:rsidR="00072B0E" w:rsidRDefault="00A67B07">
          <w:pPr>
            <w:pStyle w:val="1E5CCDEC32654AA7BE1966D67AAA7006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26F7A780A2F24D2197994C62B2B4C3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84DF7-7CBE-4110-94E9-864BC8C4E499}"/>
      </w:docPartPr>
      <w:docPartBody>
        <w:p w:rsidR="00072B0E" w:rsidRDefault="00A67B07">
          <w:pPr>
            <w:pStyle w:val="26F7A780A2F24D2197994C62B2B4C397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29607CEEEE49F7AE08A1F11BBAF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21B9FE-53E5-4DE1-A03C-2F30A193DBEA}"/>
      </w:docPartPr>
      <w:docPartBody>
        <w:p w:rsidR="00072B0E" w:rsidRDefault="00A67B07">
          <w:pPr>
            <w:pStyle w:val="E529607CEEEE49F7AE08A1F11BBAF377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D3A2B23A50AE41B59FFD6CD754084B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1578A9-5C7D-4D04-A6B9-8EF1BF4D039B}"/>
      </w:docPartPr>
      <w:docPartBody>
        <w:p w:rsidR="00072B0E" w:rsidRDefault="00A67B07">
          <w:pPr>
            <w:pStyle w:val="D3A2B23A50AE41B59FFD6CD754084B5B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F7FA63D4ED8B4E929D4EDE7F79E238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4449C1-2E31-42C9-806A-643552796182}"/>
      </w:docPartPr>
      <w:docPartBody>
        <w:p w:rsidR="00072B0E" w:rsidRDefault="00A67B07">
          <w:pPr>
            <w:pStyle w:val="F7FA63D4ED8B4E929D4EDE7F79E23863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84D65E8C0F41F4949619E1333448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F5A98-427E-4689-BFF9-ADCD6F285976}"/>
      </w:docPartPr>
      <w:docPartBody>
        <w:p w:rsidR="00072B0E" w:rsidRDefault="00A67B07">
          <w:pPr>
            <w:pStyle w:val="F584D65E8C0F41F4949619E1333448EC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23F53F2F4C144D72A9E3E3D36F923C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18C0C9-AE59-4C93-BD2A-46DA4384DC34}"/>
      </w:docPartPr>
      <w:docPartBody>
        <w:p w:rsidR="00072B0E" w:rsidRDefault="00A67B07">
          <w:pPr>
            <w:pStyle w:val="23F53F2F4C144D72A9E3E3D36F923CED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27B6E262ABB1435D997ACF3A56095F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BFEA2A-5113-4E56-893E-7ECBE2D4459E}"/>
      </w:docPartPr>
      <w:docPartBody>
        <w:p w:rsidR="00072B0E" w:rsidRDefault="00A67B07">
          <w:pPr>
            <w:pStyle w:val="27B6E262ABB1435D997ACF3A56095F32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206DFD0A71A4EB7923073CBF2BD02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0EDFA5-8321-4DA6-BD46-CC622E105B28}"/>
      </w:docPartPr>
      <w:docPartBody>
        <w:p w:rsidR="00072B0E" w:rsidRDefault="00A67B07">
          <w:pPr>
            <w:pStyle w:val="C206DFD0A71A4EB7923073CBF2BD02AB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AB6B47FEB9D94C2789BDEBCB8AEFD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1756B7-CAB0-4408-9C73-F0DB73630A4E}"/>
      </w:docPartPr>
      <w:docPartBody>
        <w:p w:rsidR="00072B0E" w:rsidRDefault="00A67B07">
          <w:pPr>
            <w:pStyle w:val="AB6B47FEB9D94C2789BDEBCB8AEFDE70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77EF698F6C424582855DBDBA1FC025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FA5BFF-9A73-48EE-A972-8367421DF077}"/>
      </w:docPartPr>
      <w:docPartBody>
        <w:p w:rsidR="00072B0E" w:rsidRDefault="00A67B07">
          <w:pPr>
            <w:pStyle w:val="77EF698F6C424582855DBDBA1FC025F1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E4D980CFD9E49C581C40B39CDC619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242D55-9092-471C-80D3-8916015AEB0F}"/>
      </w:docPartPr>
      <w:docPartBody>
        <w:p w:rsidR="00072B0E" w:rsidRDefault="00A67B07">
          <w:pPr>
            <w:pStyle w:val="CE4D980CFD9E49C581C40B39CDC61960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9A7946DFF947429AA7BCC4047387FE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FC5080-E83F-455E-9FCC-C0A7E8B0943F}"/>
      </w:docPartPr>
      <w:docPartBody>
        <w:p w:rsidR="00072B0E" w:rsidRDefault="00A67B07">
          <w:pPr>
            <w:pStyle w:val="9A7946DFF947429AA7BCC4047387FE5A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7FA1972996E54D2E9FB93BDFD87E46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FA9CB3-C6EC-4D87-A442-38E2FD1E5227}"/>
      </w:docPartPr>
      <w:docPartBody>
        <w:p w:rsidR="00072B0E" w:rsidRDefault="00A67B07">
          <w:pPr>
            <w:pStyle w:val="7FA1972996E54D2E9FB93BDFD87E461A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4FA0984B1442D78DC54DAD6AC3F4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F222B0-ADE4-4723-A249-27884AD2DDD2}"/>
      </w:docPartPr>
      <w:docPartBody>
        <w:p w:rsidR="00072B0E" w:rsidRDefault="00A67B07">
          <w:pPr>
            <w:pStyle w:val="B84FA0984B1442D78DC54DAD6AC3F449"/>
          </w:pPr>
          <w:r w:rsidRPr="00F36256">
            <w:rPr>
              <w:rStyle w:val="Textedelespacerserv"/>
              <w:sz w:val="18"/>
              <w:szCs w:val="18"/>
            </w:rPr>
            <w:t>Cliquez ou appuyez ici pour entrer une date.</w:t>
          </w:r>
        </w:p>
      </w:docPartBody>
    </w:docPart>
    <w:docPart>
      <w:docPartPr>
        <w:name w:val="F19A4C660ABA456EB35653EBBCC96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5446A0-2052-4E7F-92B6-11037ED7A64B}"/>
      </w:docPartPr>
      <w:docPartBody>
        <w:p w:rsidR="00072B0E" w:rsidRDefault="00A67B07">
          <w:pPr>
            <w:pStyle w:val="F19A4C660ABA456EB35653EBBCC96014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DE8C8523A20B4CEAB2A0C024EF0437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218475-3E66-47BA-8992-E53A1063815E}"/>
      </w:docPartPr>
      <w:docPartBody>
        <w:p w:rsidR="00072B0E" w:rsidRDefault="00A67B07">
          <w:pPr>
            <w:pStyle w:val="DE8C8523A20B4CEAB2A0C024EF043796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3B90C19DE2F34EE0BDDE93EE79C408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800EA-B3C8-4611-A35A-7CF3C32B758D}"/>
      </w:docPartPr>
      <w:docPartBody>
        <w:p w:rsidR="00072B0E" w:rsidRDefault="00A67B07">
          <w:pPr>
            <w:pStyle w:val="3B90C19DE2F34EE0BDDE93EE79C40875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B1B0F98EC094E4EA0543986FF8ECD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0D7292-A04F-4752-84C8-74D6C2C4A9D0}"/>
      </w:docPartPr>
      <w:docPartBody>
        <w:p w:rsidR="00072B0E" w:rsidRDefault="00A67B07">
          <w:pPr>
            <w:pStyle w:val="AB1B0F98EC094E4EA0543986FF8ECDAE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BAB00CC917F24D65902FA77BA6A88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3574B9-26FB-4F7A-8A22-FA2D213F3845}"/>
      </w:docPartPr>
      <w:docPartBody>
        <w:p w:rsidR="00072B0E" w:rsidRDefault="00A67B07">
          <w:pPr>
            <w:pStyle w:val="BAB00CC917F24D65902FA77BA6A88EB7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B978E49E591A41FEA1EF8374932F3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BBAB0D-ED04-4E68-AE1C-6DE969D91075}"/>
      </w:docPartPr>
      <w:docPartBody>
        <w:p w:rsidR="00072B0E" w:rsidRDefault="00A67B07">
          <w:pPr>
            <w:pStyle w:val="B978E49E591A41FEA1EF8374932F3418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9035394CF24816B7599EA6BEA85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8892B-A9F9-4D83-A256-48755C2509FF}"/>
      </w:docPartPr>
      <w:docPartBody>
        <w:p w:rsidR="00072B0E" w:rsidRDefault="00A67B07">
          <w:pPr>
            <w:pStyle w:val="E89035394CF24816B7599EA6BEA850EC"/>
          </w:pPr>
          <w:r w:rsidRPr="00F36256">
            <w:rPr>
              <w:rStyle w:val="Textedelespacerserv"/>
              <w:sz w:val="18"/>
              <w:szCs w:val="18"/>
            </w:rPr>
            <w:t>Cliquez ou appuyez ici pour entrer une date.</w:t>
          </w:r>
        </w:p>
      </w:docPartBody>
    </w:docPart>
    <w:docPart>
      <w:docPartPr>
        <w:name w:val="1F4896AB74004FFCB1364A9868B818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C586B4-B074-434E-B219-F4A40E8F6A45}"/>
      </w:docPartPr>
      <w:docPartBody>
        <w:p w:rsidR="00072B0E" w:rsidRDefault="00A67B07">
          <w:pPr>
            <w:pStyle w:val="1F4896AB74004FFCB1364A9868B81886"/>
          </w:pPr>
          <w:r w:rsidRPr="00646266">
            <w:rPr>
              <w:rStyle w:val="Textedelespacerserv"/>
              <w:rFonts w:ascii="Tahoma" w:hAnsi="Tahoma" w:cs="Tahoma"/>
              <w:sz w:val="16"/>
              <w:szCs w:val="16"/>
            </w:rPr>
            <w:t>Choisissez un élément.</w:t>
          </w:r>
        </w:p>
      </w:docPartBody>
    </w:docPart>
    <w:docPart>
      <w:docPartPr>
        <w:name w:val="E07C875220AC49BB8F4ACA13AD5943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7C4D9E-1CCB-4A44-9AF5-ED02DA80FEFB}"/>
      </w:docPartPr>
      <w:docPartBody>
        <w:p w:rsidR="00072B0E" w:rsidRDefault="00A67B07">
          <w:pPr>
            <w:pStyle w:val="E07C875220AC49BB8F4ACA13AD59435A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016395FFD8EA4DE7898FB7F4F21DF9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FA6BD8-298E-4F0B-B5CD-B4959B53A76D}"/>
      </w:docPartPr>
      <w:docPartBody>
        <w:p w:rsidR="00072B0E" w:rsidRDefault="00A67B07">
          <w:pPr>
            <w:pStyle w:val="016395FFD8EA4DE7898FB7F4F21DF9A9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4CAE5F2537D149269DD98921AB12FD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260401-CACE-42D1-B887-D0F32E9D7225}"/>
      </w:docPartPr>
      <w:docPartBody>
        <w:p w:rsidR="00072B0E" w:rsidRDefault="00A67B07">
          <w:pPr>
            <w:pStyle w:val="4CAE5F2537D149269DD98921AB12FD07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5BB41D34FE4A27A0035C71E03F89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CCD869-8A2C-4853-AABB-4327165EA7E3}"/>
      </w:docPartPr>
      <w:docPartBody>
        <w:p w:rsidR="00072B0E" w:rsidRDefault="00A67B07">
          <w:pPr>
            <w:pStyle w:val="1D5BB41D34FE4A27A0035C71E03F8931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DC86D97304AE46368FEC6DA92ADBE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09FE7F-8DAD-47A1-AFB5-6AA36FC6A253}"/>
      </w:docPartPr>
      <w:docPartBody>
        <w:p w:rsidR="00072B0E" w:rsidRDefault="00A67B07">
          <w:pPr>
            <w:pStyle w:val="DC86D97304AE46368FEC6DA92ADBEEE8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46B0C493E26744C7BD958A135384BC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093F7D-EC88-44D4-8031-81FB59EC6CAD}"/>
      </w:docPartPr>
      <w:docPartBody>
        <w:p w:rsidR="00072B0E" w:rsidRDefault="00A67B07">
          <w:pPr>
            <w:pStyle w:val="46B0C493E26744C7BD958A135384BCF7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457F36F0916464B9F3977187D786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944E75-D688-41FA-8CEF-89CD7AD195B4}"/>
      </w:docPartPr>
      <w:docPartBody>
        <w:p w:rsidR="00072B0E" w:rsidRDefault="00A67B07">
          <w:pPr>
            <w:pStyle w:val="E457F36F0916464B9F3977187D786DB2"/>
          </w:pPr>
          <w:r w:rsidRPr="00022805">
            <w:rPr>
              <w:rStyle w:val="Textedelespacerserv"/>
              <w:rFonts w:ascii="Tahoma" w:hAnsi="Tahoma" w:cs="Tahoma"/>
              <w:sz w:val="16"/>
              <w:szCs w:val="16"/>
            </w:rPr>
            <w:t>Choisissez un bloc de construction.</w:t>
          </w:r>
        </w:p>
      </w:docPartBody>
    </w:docPart>
    <w:docPart>
      <w:docPartPr>
        <w:name w:val="31E08FDBF008483B9994DD5095DC71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B14800-F9FF-4B05-96C5-60554818148C}"/>
      </w:docPartPr>
      <w:docPartBody>
        <w:p w:rsidR="00072B0E" w:rsidRDefault="00A67B07">
          <w:pPr>
            <w:pStyle w:val="31E08FDBF008483B9994DD5095DC7153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85345DB833FC42D79C7C9C0DD4F2C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211A2D-9FF1-4BB9-ACB0-60845671FD1C}"/>
      </w:docPartPr>
      <w:docPartBody>
        <w:p w:rsidR="00072B0E" w:rsidRDefault="00A67B07">
          <w:pPr>
            <w:pStyle w:val="85345DB833FC42D79C7C9C0DD4F2C595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98E66B13BE148DFB095D0FB672B31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A9EDCA-0448-4787-94ED-B82AD8311CCA}"/>
      </w:docPartPr>
      <w:docPartBody>
        <w:p w:rsidR="00072B0E" w:rsidRDefault="00A67B07">
          <w:pPr>
            <w:pStyle w:val="D98E66B13BE148DFB095D0FB672B31FB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90881DE3DD554A51984399F386BDE4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47490-B97D-4C30-A6C5-368FF97B21CD}"/>
      </w:docPartPr>
      <w:docPartBody>
        <w:p w:rsidR="00072B0E" w:rsidRDefault="00A67B07">
          <w:pPr>
            <w:pStyle w:val="90881DE3DD554A51984399F386BDE4DB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44A82A3C25544574AC4567FD7AA387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8AA56-A52C-4C7C-AA83-6F11D1C208BF}"/>
      </w:docPartPr>
      <w:docPartBody>
        <w:p w:rsidR="00072B0E" w:rsidRDefault="00A67B07">
          <w:pPr>
            <w:pStyle w:val="44A82A3C25544574AC4567FD7AA3870F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1095A80CB841C68766066332C578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8812F6-65D5-4507-B8C9-8D401A755C10}"/>
      </w:docPartPr>
      <w:docPartBody>
        <w:p w:rsidR="00072B0E" w:rsidRDefault="00A67B07">
          <w:pPr>
            <w:pStyle w:val="B11095A80CB841C68766066332C57884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3C99D3C08857440996D65E4D12FD4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EA98A0-65D9-4D61-97DF-9F8B8FC63761}"/>
      </w:docPartPr>
      <w:docPartBody>
        <w:p w:rsidR="00072B0E" w:rsidRDefault="00A67B07">
          <w:pPr>
            <w:pStyle w:val="3C99D3C08857440996D65E4D12FD4B7D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710F0FD724954FB58DD292ECF066DC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33EE72-6833-4D4D-AA10-637C47C764FD}"/>
      </w:docPartPr>
      <w:docPartBody>
        <w:p w:rsidR="00072B0E" w:rsidRDefault="00A67B07">
          <w:pPr>
            <w:pStyle w:val="710F0FD724954FB58DD292ECF066DC7B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5CBFCC911A24F7CA8C4249D8CC5A2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363D53-7114-46D6-8070-6286A430B564}"/>
      </w:docPartPr>
      <w:docPartBody>
        <w:p w:rsidR="00072B0E" w:rsidRDefault="00A67B07">
          <w:pPr>
            <w:pStyle w:val="35CBFCC911A24F7CA8C4249D8CC5A2EA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EB28CC395625495EA6FDC36A9E9C9D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58A82A-2DF6-4F00-9E7D-101630BA84F4}"/>
      </w:docPartPr>
      <w:docPartBody>
        <w:p w:rsidR="00072B0E" w:rsidRDefault="00A67B07">
          <w:pPr>
            <w:pStyle w:val="EB28CC395625495EA6FDC36A9E9C9DDC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6021E2F291BF4CEC8E00C6BCBC6491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5AC194-D457-454B-9A37-A4F2054A91C6}"/>
      </w:docPartPr>
      <w:docPartBody>
        <w:p w:rsidR="00072B0E" w:rsidRDefault="00A67B07">
          <w:pPr>
            <w:pStyle w:val="6021E2F291BF4CEC8E00C6BCBC649120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A852DEC1744416182F659ACA881A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E7AB08-BC73-4345-84E4-4AF80DFFE17D}"/>
      </w:docPartPr>
      <w:docPartBody>
        <w:p w:rsidR="00072B0E" w:rsidRDefault="00A67B07">
          <w:pPr>
            <w:pStyle w:val="FA852DEC1744416182F659ACA881A5D9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F55FD2A61E884F2A976A03187A6AA3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8408DD-EC28-4151-88A9-88CAFE6B42EC}"/>
      </w:docPartPr>
      <w:docPartBody>
        <w:p w:rsidR="00072B0E" w:rsidRDefault="00A67B07">
          <w:pPr>
            <w:pStyle w:val="F55FD2A61E884F2A976A03187A6AA383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D9EDCC9408E646D1A7EC660B6B87AA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01E52-4BD1-42B5-872F-E77A40B94F57}"/>
      </w:docPartPr>
      <w:docPartBody>
        <w:p w:rsidR="00072B0E" w:rsidRDefault="00A67B07">
          <w:pPr>
            <w:pStyle w:val="D9EDCC9408E646D1A7EC660B6B87AA24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33E62668944498C0076B471B91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BB93A7-D17C-4500-9844-4F7963C98C0C}"/>
      </w:docPartPr>
      <w:docPartBody>
        <w:p w:rsidR="00072B0E" w:rsidRDefault="00A67B07">
          <w:pPr>
            <w:pStyle w:val="43733E62668944498C0076B471B91D6C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8062051A4E334865B9907610077004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A22BB9-9D93-4405-9562-A526FD322A4D}"/>
      </w:docPartPr>
      <w:docPartBody>
        <w:p w:rsidR="00072B0E" w:rsidRDefault="00A67B07">
          <w:pPr>
            <w:pStyle w:val="8062051A4E334865B99076100770042B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CC8F1196A11F4395BAE478CE064D9E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7254E-FF69-4A7D-A784-670BABDD9345}"/>
      </w:docPartPr>
      <w:docPartBody>
        <w:p w:rsidR="00072B0E" w:rsidRDefault="00A67B07">
          <w:pPr>
            <w:pStyle w:val="CC8F1196A11F4395BAE478CE064D9EB0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A6C04E92644D418712932528573C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692ACE-22C9-4C8D-8EE5-62F8066C289F}"/>
      </w:docPartPr>
      <w:docPartBody>
        <w:p w:rsidR="00072B0E" w:rsidRDefault="00A67B07">
          <w:pPr>
            <w:pStyle w:val="C4A6C04E92644D418712932528573C31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E6FB39B31F2C4C9FB44A007C041334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B2A97B-6DC7-4412-8BE2-58F77DDF9D44}"/>
      </w:docPartPr>
      <w:docPartBody>
        <w:p w:rsidR="00072B0E" w:rsidRDefault="00A67B07">
          <w:pPr>
            <w:pStyle w:val="E6FB39B31F2C4C9FB44A007C04133425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58F4E1F6C2814413B53004B62AA1DB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1F4EE7-D57F-4181-93A0-960007B0B240}"/>
      </w:docPartPr>
      <w:docPartBody>
        <w:p w:rsidR="00072B0E" w:rsidRDefault="00A67B07">
          <w:pPr>
            <w:pStyle w:val="58F4E1F6C2814413B53004B62AA1DB9E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99876D430A45408F111FEF4FB240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E6D974-2C40-46F9-8800-6E06A6D650F3}"/>
      </w:docPartPr>
      <w:docPartBody>
        <w:p w:rsidR="00072B0E" w:rsidRDefault="00A67B07">
          <w:pPr>
            <w:pStyle w:val="7499876D430A45408F111FEF4FB24081"/>
          </w:pPr>
          <w:r w:rsidRPr="00206D49">
            <w:rPr>
              <w:rStyle w:val="Textedelespacerserv"/>
              <w:rFonts w:ascii="Tahoma" w:hAnsi="Tahoma" w:cs="Tahoma"/>
              <w:sz w:val="16"/>
              <w:szCs w:val="16"/>
            </w:rPr>
            <w:t>Choisissez un élément</w:t>
          </w:r>
          <w:r w:rsidRPr="00817D1D">
            <w:rPr>
              <w:rStyle w:val="Textedelespacerserv"/>
            </w:rPr>
            <w:t>.</w:t>
          </w:r>
        </w:p>
      </w:docPartBody>
    </w:docPart>
    <w:docPart>
      <w:docPartPr>
        <w:name w:val="B1CCA552E46F4345A7A234DB77247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3719F-2DC6-4A9C-9975-34ACAAC9CAB2}"/>
      </w:docPartPr>
      <w:docPartBody>
        <w:p w:rsidR="00072B0E" w:rsidRDefault="00A67B07">
          <w:pPr>
            <w:pStyle w:val="B1CCA552E46F4345A7A234DB77247949"/>
          </w:pPr>
          <w:r w:rsidRPr="00206D49">
            <w:rPr>
              <w:rStyle w:val="Textedelespacerserv"/>
              <w:rFonts w:ascii="Tahoma" w:hAnsi="Tahoma" w:cs="Tahoma"/>
              <w:sz w:val="16"/>
              <w:szCs w:val="16"/>
            </w:rPr>
            <w:t>Choisissez un élément.</w:t>
          </w:r>
        </w:p>
      </w:docPartBody>
    </w:docPart>
    <w:docPart>
      <w:docPartPr>
        <w:name w:val="E14086FC56B34599B109D5C0EE051F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E9A229-7D3B-454D-8D4A-0EB91F2CB5B4}"/>
      </w:docPartPr>
      <w:docPartBody>
        <w:p w:rsidR="00072B0E" w:rsidRDefault="00A67B07">
          <w:pPr>
            <w:pStyle w:val="E14086FC56B34599B109D5C0EE051FAA"/>
          </w:pPr>
          <w:r w:rsidRPr="00206D49">
            <w:rPr>
              <w:rStyle w:val="Textedelespacerserv"/>
              <w:rFonts w:ascii="Tahoma" w:hAnsi="Tahoma" w:cs="Tahoma"/>
              <w:sz w:val="16"/>
              <w:szCs w:val="16"/>
            </w:rPr>
            <w:t>Choisissez un bloc de construction.</w:t>
          </w:r>
        </w:p>
      </w:docPartBody>
    </w:docPart>
    <w:docPart>
      <w:docPartPr>
        <w:name w:val="7096178E67B045D4BB8D7A4A74CF7F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5BC0D-9CD2-4C6A-8024-63735F77A3A7}"/>
      </w:docPartPr>
      <w:docPartBody>
        <w:p w:rsidR="00072B0E" w:rsidRDefault="00A67B07">
          <w:pPr>
            <w:pStyle w:val="7096178E67B045D4BB8D7A4A74CF7F7C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D26AB3FD2AF24E8D8E1B85F8C2CA54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849C9-CA89-4BBB-A46F-9EFD9E69F30C}"/>
      </w:docPartPr>
      <w:docPartBody>
        <w:p w:rsidR="00072B0E" w:rsidRDefault="00A67B07">
          <w:pPr>
            <w:pStyle w:val="D26AB3FD2AF24E8D8E1B85F8C2CA5409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CAFA0419874D1DA4233044BAA6A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F3B607-AF4F-4EF4-8EE2-26A526E342E1}"/>
      </w:docPartPr>
      <w:docPartBody>
        <w:p w:rsidR="00072B0E" w:rsidRDefault="00A67B07">
          <w:pPr>
            <w:pStyle w:val="95CAFA0419874D1DA4233044BAA6A0D0"/>
          </w:pPr>
          <w:r w:rsidRPr="00817D1D">
            <w:rPr>
              <w:rStyle w:val="Textedelespacerserv"/>
            </w:rPr>
            <w:t>Choisissez un élément.</w:t>
          </w:r>
        </w:p>
      </w:docPartBody>
    </w:docPart>
    <w:docPart>
      <w:docPartPr>
        <w:name w:val="C8D97DC3FD614E88A8417AF82E298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E3013D-0E83-48B7-9D83-74D20C184C26}"/>
      </w:docPartPr>
      <w:docPartBody>
        <w:p w:rsidR="00072B0E" w:rsidRDefault="00A67B07">
          <w:pPr>
            <w:pStyle w:val="C8D97DC3FD614E88A8417AF82E2981B2"/>
          </w:pPr>
          <w:r w:rsidRPr="009D11CF">
            <w:rPr>
              <w:rStyle w:val="Textedelespacerserv"/>
            </w:rPr>
            <w:t>Choisissez un bloc de construction.</w:t>
          </w:r>
        </w:p>
      </w:docPartBody>
    </w:docPart>
    <w:docPart>
      <w:docPartPr>
        <w:name w:val="0291E668FAF34AEBADD41E4659A73B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D80B6B-C864-4B52-A933-D151E92091BA}"/>
      </w:docPartPr>
      <w:docPartBody>
        <w:p w:rsidR="00072B0E" w:rsidRDefault="00A67B07">
          <w:pPr>
            <w:pStyle w:val="0291E668FAF34AEBADD41E4659A73B89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C1352AC2501B4349AA32D246579249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24CD2F-FBD7-42A8-8626-0C13494A7050}"/>
      </w:docPartPr>
      <w:docPartBody>
        <w:p w:rsidR="00072B0E" w:rsidRDefault="00A67B07">
          <w:pPr>
            <w:pStyle w:val="C1352AC2501B4349AA32D24657924981"/>
          </w:pPr>
          <w:r w:rsidRPr="00817D1D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356A2971E17414BA3DECEF48A1636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F22A1D-9C28-494D-A0A7-FF1A2786B6E9}"/>
      </w:docPartPr>
      <w:docPartBody>
        <w:p w:rsidR="00072B0E" w:rsidRDefault="00A67B07">
          <w:pPr>
            <w:pStyle w:val="B356A2971E17414BA3DECEF48A163649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54D28165D0FC49B2A48A57FA27F3BB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F375B-9EA1-45DF-95F9-C26DD3902E3E}"/>
      </w:docPartPr>
      <w:docPartBody>
        <w:p w:rsidR="00072B0E" w:rsidRDefault="00A67B07">
          <w:pPr>
            <w:pStyle w:val="54D28165D0FC49B2A48A57FA27F3BB42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9D3EF161094E3AA444A95F2E1037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D4CA9C-C3C2-4C91-8641-E5CC36E560A7}"/>
      </w:docPartPr>
      <w:docPartBody>
        <w:p w:rsidR="00072B0E" w:rsidRDefault="00A67B07">
          <w:pPr>
            <w:pStyle w:val="F99D3EF161094E3AA444A95F2E103738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DA6C1ADADBD042F9A9A07F4AAC249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E4EC57-3EF4-42B2-871B-E2F2355EE102}"/>
      </w:docPartPr>
      <w:docPartBody>
        <w:p w:rsidR="00072B0E" w:rsidRDefault="00A67B07">
          <w:pPr>
            <w:pStyle w:val="DA6C1ADADBD042F9A9A07F4AAC2490DC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A4644C0CC8499C9962B2D6F4C8F6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0B9E77-C371-43D1-8FB5-8C57CA976865}"/>
      </w:docPartPr>
      <w:docPartBody>
        <w:p w:rsidR="00072B0E" w:rsidRDefault="00A67B07">
          <w:pPr>
            <w:pStyle w:val="D8A4644C0CC8499C9962B2D6F4C8F62C"/>
          </w:pPr>
          <w:r w:rsidRPr="00F36256">
            <w:rPr>
              <w:rStyle w:val="Textedelespacerserv"/>
              <w:sz w:val="18"/>
              <w:szCs w:val="18"/>
            </w:rPr>
            <w:t>Choisissez un bloc de construction.</w:t>
          </w:r>
        </w:p>
      </w:docPartBody>
    </w:docPart>
    <w:docPart>
      <w:docPartPr>
        <w:name w:val="65D73A18DA0D4549BD968EB4891D08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1AB163-FD60-44F0-AD80-52FAE9CB6B90}"/>
      </w:docPartPr>
      <w:docPartBody>
        <w:p w:rsidR="00072B0E" w:rsidRDefault="00A67B07">
          <w:pPr>
            <w:pStyle w:val="65D73A18DA0D4549BD968EB4891D0852"/>
          </w:pPr>
          <w:r w:rsidRPr="00F23ADE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567C9683238440FBF95243149E98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063F73-3463-4574-BF18-6177873492F4}"/>
      </w:docPartPr>
      <w:docPartBody>
        <w:p w:rsidR="00072B0E" w:rsidRDefault="00A67B07">
          <w:pPr>
            <w:pStyle w:val="5567C9683238440FBF95243149E982FA"/>
          </w:pPr>
          <w:r w:rsidRPr="00817D1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-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Work Sans">
    <w:altName w:val="Times New Roman"/>
    <w:charset w:val="00"/>
    <w:family w:val="auto"/>
    <w:pitch w:val="variable"/>
    <w:sig w:usb0="A00000FF" w:usb1="5000E07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B07"/>
    <w:rsid w:val="00072B0E"/>
    <w:rsid w:val="00A6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57792F06E1FB45DDB3D147A25D713DC3">
    <w:name w:val="57792F06E1FB45DDB3D147A25D713DC3"/>
  </w:style>
  <w:style w:type="paragraph" w:customStyle="1" w:styleId="DFE7C3CD40CB4BD391582F4081A1B276">
    <w:name w:val="DFE7C3CD40CB4BD391582F4081A1B276"/>
  </w:style>
  <w:style w:type="paragraph" w:customStyle="1" w:styleId="98382D41F14840F39DECB1C003516A61">
    <w:name w:val="98382D41F14840F39DECB1C003516A61"/>
  </w:style>
  <w:style w:type="paragraph" w:customStyle="1" w:styleId="01619745C9ED4663A105437DABCA0595">
    <w:name w:val="01619745C9ED4663A105437DABCA0595"/>
  </w:style>
  <w:style w:type="paragraph" w:customStyle="1" w:styleId="AD661D3992FF42D993055AF13E7F7150">
    <w:name w:val="AD661D3992FF42D993055AF13E7F7150"/>
  </w:style>
  <w:style w:type="paragraph" w:customStyle="1" w:styleId="5A2FE6445E91402F9F055F2C20F5E268">
    <w:name w:val="5A2FE6445E91402F9F055F2C20F5E268"/>
  </w:style>
  <w:style w:type="paragraph" w:customStyle="1" w:styleId="1E5CCDEC32654AA7BE1966D67AAA7006">
    <w:name w:val="1E5CCDEC32654AA7BE1966D67AAA7006"/>
  </w:style>
  <w:style w:type="paragraph" w:customStyle="1" w:styleId="26F7A780A2F24D2197994C62B2B4C397">
    <w:name w:val="26F7A780A2F24D2197994C62B2B4C397"/>
  </w:style>
  <w:style w:type="paragraph" w:customStyle="1" w:styleId="E529607CEEEE49F7AE08A1F11BBAF377">
    <w:name w:val="E529607CEEEE49F7AE08A1F11BBAF377"/>
  </w:style>
  <w:style w:type="paragraph" w:customStyle="1" w:styleId="D3A2B23A50AE41B59FFD6CD754084B5B">
    <w:name w:val="D3A2B23A50AE41B59FFD6CD754084B5B"/>
  </w:style>
  <w:style w:type="paragraph" w:customStyle="1" w:styleId="F7FA63D4ED8B4E929D4EDE7F79E23863">
    <w:name w:val="F7FA63D4ED8B4E929D4EDE7F79E23863"/>
  </w:style>
  <w:style w:type="paragraph" w:customStyle="1" w:styleId="F584D65E8C0F41F4949619E1333448EC">
    <w:name w:val="F584D65E8C0F41F4949619E1333448EC"/>
  </w:style>
  <w:style w:type="paragraph" w:customStyle="1" w:styleId="23F53F2F4C144D72A9E3E3D36F923CED">
    <w:name w:val="23F53F2F4C144D72A9E3E3D36F923CED"/>
  </w:style>
  <w:style w:type="paragraph" w:customStyle="1" w:styleId="27B6E262ABB1435D997ACF3A56095F32">
    <w:name w:val="27B6E262ABB1435D997ACF3A56095F32"/>
  </w:style>
  <w:style w:type="paragraph" w:customStyle="1" w:styleId="C206DFD0A71A4EB7923073CBF2BD02AB">
    <w:name w:val="C206DFD0A71A4EB7923073CBF2BD02AB"/>
  </w:style>
  <w:style w:type="paragraph" w:customStyle="1" w:styleId="AB6B47FEB9D94C2789BDEBCB8AEFDE70">
    <w:name w:val="AB6B47FEB9D94C2789BDEBCB8AEFDE70"/>
  </w:style>
  <w:style w:type="paragraph" w:customStyle="1" w:styleId="77EF698F6C424582855DBDBA1FC025F1">
    <w:name w:val="77EF698F6C424582855DBDBA1FC025F1"/>
  </w:style>
  <w:style w:type="paragraph" w:customStyle="1" w:styleId="CE4D980CFD9E49C581C40B39CDC61960">
    <w:name w:val="CE4D980CFD9E49C581C40B39CDC61960"/>
  </w:style>
  <w:style w:type="paragraph" w:customStyle="1" w:styleId="9A7946DFF947429AA7BCC4047387FE5A">
    <w:name w:val="9A7946DFF947429AA7BCC4047387FE5A"/>
  </w:style>
  <w:style w:type="paragraph" w:customStyle="1" w:styleId="7FA1972996E54D2E9FB93BDFD87E461A">
    <w:name w:val="7FA1972996E54D2E9FB93BDFD87E461A"/>
  </w:style>
  <w:style w:type="paragraph" w:customStyle="1" w:styleId="B84FA0984B1442D78DC54DAD6AC3F449">
    <w:name w:val="B84FA0984B1442D78DC54DAD6AC3F449"/>
  </w:style>
  <w:style w:type="paragraph" w:customStyle="1" w:styleId="F19A4C660ABA456EB35653EBBCC96014">
    <w:name w:val="F19A4C660ABA456EB35653EBBCC96014"/>
  </w:style>
  <w:style w:type="paragraph" w:customStyle="1" w:styleId="DE8C8523A20B4CEAB2A0C024EF043796">
    <w:name w:val="DE8C8523A20B4CEAB2A0C024EF043796"/>
  </w:style>
  <w:style w:type="paragraph" w:customStyle="1" w:styleId="3B90C19DE2F34EE0BDDE93EE79C40875">
    <w:name w:val="3B90C19DE2F34EE0BDDE93EE79C40875"/>
  </w:style>
  <w:style w:type="paragraph" w:customStyle="1" w:styleId="AB1B0F98EC094E4EA0543986FF8ECDAE">
    <w:name w:val="AB1B0F98EC094E4EA0543986FF8ECDAE"/>
  </w:style>
  <w:style w:type="paragraph" w:customStyle="1" w:styleId="BAB00CC917F24D65902FA77BA6A88EB7">
    <w:name w:val="BAB00CC917F24D65902FA77BA6A88EB7"/>
  </w:style>
  <w:style w:type="paragraph" w:customStyle="1" w:styleId="B978E49E591A41FEA1EF8374932F3418">
    <w:name w:val="B978E49E591A41FEA1EF8374932F3418"/>
  </w:style>
  <w:style w:type="paragraph" w:customStyle="1" w:styleId="E89035394CF24816B7599EA6BEA850EC">
    <w:name w:val="E89035394CF24816B7599EA6BEA850EC"/>
  </w:style>
  <w:style w:type="paragraph" w:customStyle="1" w:styleId="1F4896AB74004FFCB1364A9868B81886">
    <w:name w:val="1F4896AB74004FFCB1364A9868B81886"/>
  </w:style>
  <w:style w:type="paragraph" w:customStyle="1" w:styleId="E07C875220AC49BB8F4ACA13AD59435A">
    <w:name w:val="E07C875220AC49BB8F4ACA13AD59435A"/>
  </w:style>
  <w:style w:type="paragraph" w:customStyle="1" w:styleId="016395FFD8EA4DE7898FB7F4F21DF9A9">
    <w:name w:val="016395FFD8EA4DE7898FB7F4F21DF9A9"/>
  </w:style>
  <w:style w:type="paragraph" w:customStyle="1" w:styleId="4CAE5F2537D149269DD98921AB12FD07">
    <w:name w:val="4CAE5F2537D149269DD98921AB12FD07"/>
  </w:style>
  <w:style w:type="paragraph" w:customStyle="1" w:styleId="1D5BB41D34FE4A27A0035C71E03F8931">
    <w:name w:val="1D5BB41D34FE4A27A0035C71E03F8931"/>
  </w:style>
  <w:style w:type="paragraph" w:customStyle="1" w:styleId="DC86D97304AE46368FEC6DA92ADBEEE8">
    <w:name w:val="DC86D97304AE46368FEC6DA92ADBEEE8"/>
  </w:style>
  <w:style w:type="paragraph" w:customStyle="1" w:styleId="46B0C493E26744C7BD958A135384BCF7">
    <w:name w:val="46B0C493E26744C7BD958A135384BCF7"/>
  </w:style>
  <w:style w:type="paragraph" w:customStyle="1" w:styleId="E457F36F0916464B9F3977187D786DB2">
    <w:name w:val="E457F36F0916464B9F3977187D786DB2"/>
  </w:style>
  <w:style w:type="paragraph" w:customStyle="1" w:styleId="31E08FDBF008483B9994DD5095DC7153">
    <w:name w:val="31E08FDBF008483B9994DD5095DC7153"/>
  </w:style>
  <w:style w:type="paragraph" w:customStyle="1" w:styleId="85345DB833FC42D79C7C9C0DD4F2C595">
    <w:name w:val="85345DB833FC42D79C7C9C0DD4F2C595"/>
  </w:style>
  <w:style w:type="paragraph" w:customStyle="1" w:styleId="D98E66B13BE148DFB095D0FB672B31FB">
    <w:name w:val="D98E66B13BE148DFB095D0FB672B31FB"/>
  </w:style>
  <w:style w:type="paragraph" w:customStyle="1" w:styleId="90881DE3DD554A51984399F386BDE4DB">
    <w:name w:val="90881DE3DD554A51984399F386BDE4DB"/>
  </w:style>
  <w:style w:type="paragraph" w:customStyle="1" w:styleId="44A82A3C25544574AC4567FD7AA3870F">
    <w:name w:val="44A82A3C25544574AC4567FD7AA3870F"/>
  </w:style>
  <w:style w:type="paragraph" w:customStyle="1" w:styleId="B11095A80CB841C68766066332C57884">
    <w:name w:val="B11095A80CB841C68766066332C57884"/>
  </w:style>
  <w:style w:type="paragraph" w:customStyle="1" w:styleId="3C99D3C08857440996D65E4D12FD4B7D">
    <w:name w:val="3C99D3C08857440996D65E4D12FD4B7D"/>
  </w:style>
  <w:style w:type="paragraph" w:customStyle="1" w:styleId="710F0FD724954FB58DD292ECF066DC7B">
    <w:name w:val="710F0FD724954FB58DD292ECF066DC7B"/>
  </w:style>
  <w:style w:type="paragraph" w:customStyle="1" w:styleId="35CBFCC911A24F7CA8C4249D8CC5A2EA">
    <w:name w:val="35CBFCC911A24F7CA8C4249D8CC5A2EA"/>
  </w:style>
  <w:style w:type="paragraph" w:customStyle="1" w:styleId="EB28CC395625495EA6FDC36A9E9C9DDC">
    <w:name w:val="EB28CC395625495EA6FDC36A9E9C9DDC"/>
  </w:style>
  <w:style w:type="paragraph" w:customStyle="1" w:styleId="6021E2F291BF4CEC8E00C6BCBC649120">
    <w:name w:val="6021E2F291BF4CEC8E00C6BCBC649120"/>
  </w:style>
  <w:style w:type="paragraph" w:customStyle="1" w:styleId="FA852DEC1744416182F659ACA881A5D9">
    <w:name w:val="FA852DEC1744416182F659ACA881A5D9"/>
  </w:style>
  <w:style w:type="paragraph" w:customStyle="1" w:styleId="F55FD2A61E884F2A976A03187A6AA383">
    <w:name w:val="F55FD2A61E884F2A976A03187A6AA383"/>
  </w:style>
  <w:style w:type="paragraph" w:customStyle="1" w:styleId="D9EDCC9408E646D1A7EC660B6B87AA24">
    <w:name w:val="D9EDCC9408E646D1A7EC660B6B87AA24"/>
  </w:style>
  <w:style w:type="paragraph" w:customStyle="1" w:styleId="43733E62668944498C0076B471B91D6C">
    <w:name w:val="43733E62668944498C0076B471B91D6C"/>
  </w:style>
  <w:style w:type="paragraph" w:customStyle="1" w:styleId="8062051A4E334865B99076100770042B">
    <w:name w:val="8062051A4E334865B99076100770042B"/>
  </w:style>
  <w:style w:type="paragraph" w:customStyle="1" w:styleId="CC8F1196A11F4395BAE478CE064D9EB0">
    <w:name w:val="CC8F1196A11F4395BAE478CE064D9EB0"/>
  </w:style>
  <w:style w:type="paragraph" w:customStyle="1" w:styleId="C4A6C04E92644D418712932528573C31">
    <w:name w:val="C4A6C04E92644D418712932528573C31"/>
  </w:style>
  <w:style w:type="paragraph" w:customStyle="1" w:styleId="E6FB39B31F2C4C9FB44A007C04133425">
    <w:name w:val="E6FB39B31F2C4C9FB44A007C04133425"/>
  </w:style>
  <w:style w:type="paragraph" w:customStyle="1" w:styleId="58F4E1F6C2814413B53004B62AA1DB9E">
    <w:name w:val="58F4E1F6C2814413B53004B62AA1DB9E"/>
  </w:style>
  <w:style w:type="paragraph" w:customStyle="1" w:styleId="7499876D430A45408F111FEF4FB24081">
    <w:name w:val="7499876D430A45408F111FEF4FB24081"/>
  </w:style>
  <w:style w:type="paragraph" w:customStyle="1" w:styleId="B1CCA552E46F4345A7A234DB77247949">
    <w:name w:val="B1CCA552E46F4345A7A234DB77247949"/>
  </w:style>
  <w:style w:type="paragraph" w:customStyle="1" w:styleId="E14086FC56B34599B109D5C0EE051FAA">
    <w:name w:val="E14086FC56B34599B109D5C0EE051FAA"/>
  </w:style>
  <w:style w:type="paragraph" w:customStyle="1" w:styleId="7096178E67B045D4BB8D7A4A74CF7F7C">
    <w:name w:val="7096178E67B045D4BB8D7A4A74CF7F7C"/>
  </w:style>
  <w:style w:type="paragraph" w:customStyle="1" w:styleId="D26AB3FD2AF24E8D8E1B85F8C2CA5409">
    <w:name w:val="D26AB3FD2AF24E8D8E1B85F8C2CA5409"/>
  </w:style>
  <w:style w:type="paragraph" w:customStyle="1" w:styleId="95CAFA0419874D1DA4233044BAA6A0D0">
    <w:name w:val="95CAFA0419874D1DA4233044BAA6A0D0"/>
  </w:style>
  <w:style w:type="paragraph" w:customStyle="1" w:styleId="C8D97DC3FD614E88A8417AF82E2981B2">
    <w:name w:val="C8D97DC3FD614E88A8417AF82E2981B2"/>
  </w:style>
  <w:style w:type="paragraph" w:customStyle="1" w:styleId="0291E668FAF34AEBADD41E4659A73B89">
    <w:name w:val="0291E668FAF34AEBADD41E4659A73B89"/>
  </w:style>
  <w:style w:type="paragraph" w:customStyle="1" w:styleId="C1352AC2501B4349AA32D24657924981">
    <w:name w:val="C1352AC2501B4349AA32D24657924981"/>
  </w:style>
  <w:style w:type="paragraph" w:customStyle="1" w:styleId="B356A2971E17414BA3DECEF48A163649">
    <w:name w:val="B356A2971E17414BA3DECEF48A163649"/>
  </w:style>
  <w:style w:type="paragraph" w:customStyle="1" w:styleId="54D28165D0FC49B2A48A57FA27F3BB42">
    <w:name w:val="54D28165D0FC49B2A48A57FA27F3BB42"/>
  </w:style>
  <w:style w:type="paragraph" w:customStyle="1" w:styleId="F99D3EF161094E3AA444A95F2E103738">
    <w:name w:val="F99D3EF161094E3AA444A95F2E103738"/>
  </w:style>
  <w:style w:type="paragraph" w:customStyle="1" w:styleId="DA6C1ADADBD042F9A9A07F4AAC2490DC">
    <w:name w:val="DA6C1ADADBD042F9A9A07F4AAC2490DC"/>
  </w:style>
  <w:style w:type="paragraph" w:customStyle="1" w:styleId="D8A4644C0CC8499C9962B2D6F4C8F62C">
    <w:name w:val="D8A4644C0CC8499C9962B2D6F4C8F62C"/>
  </w:style>
  <w:style w:type="paragraph" w:customStyle="1" w:styleId="65D73A18DA0D4549BD968EB4891D0852">
    <w:name w:val="65D73A18DA0D4549BD968EB4891D0852"/>
  </w:style>
  <w:style w:type="paragraph" w:customStyle="1" w:styleId="5567C9683238440FBF95243149E982FA">
    <w:name w:val="5567C9683238440FBF95243149E982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BE04F-9803-4D9E-AD03-9BB75380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02 25 BUlletin d'adhésion.dotx</Template>
  <TotalTime>1</TotalTime>
  <Pages>3</Pages>
  <Words>583</Words>
  <Characters>3207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SCHAAL Eric</dc:creator>
  <cp:keywords/>
  <dc:description/>
  <cp:lastModifiedBy>SCHAAL Eric</cp:lastModifiedBy>
  <cp:revision>2</cp:revision>
  <cp:lastPrinted>2022-02-08T13:42:00Z</cp:lastPrinted>
  <dcterms:created xsi:type="dcterms:W3CDTF">2023-04-20T09:14:00Z</dcterms:created>
  <dcterms:modified xsi:type="dcterms:W3CDTF">2023-04-20T09:14:00Z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2021-10-27T08:59:25Z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b734a042-7e16-4ada-a285-41fc4a4e80fc</vt:lpwstr>
  </property>
  <property fmtid="{D5CDD505-2E9C-101B-9397-08002B2CF9AE}" pid="8" name="MSIP_Label_2fd53d93-3f4c-4b90-b511-bd6bdbb4fba9_ContentBits">
    <vt:lpwstr>0</vt:lpwstr>
  </property>
  <property fmtid="{D5CDD505-2E9C-101B-9397-08002B2CF9AE}" pid="9" name="MSIP_Label_b74dbf3d-dd19-4e95-b2d0-8dffb6ec560c_Enabled">
    <vt:lpwstr>true</vt:lpwstr>
  </property>
  <property fmtid="{D5CDD505-2E9C-101B-9397-08002B2CF9AE}" pid="10" name="MSIP_Label_b74dbf3d-dd19-4e95-b2d0-8dffb6ec560c_SetDate">
    <vt:lpwstr>2022-02-07T15:54:15Z</vt:lpwstr>
  </property>
  <property fmtid="{D5CDD505-2E9C-101B-9397-08002B2CF9AE}" pid="11" name="MSIP_Label_b74dbf3d-dd19-4e95-b2d0-8dffb6ec560c_Method">
    <vt:lpwstr>Privileged</vt:lpwstr>
  </property>
  <property fmtid="{D5CDD505-2E9C-101B-9397-08002B2CF9AE}" pid="12" name="MSIP_Label_b74dbf3d-dd19-4e95-b2d0-8dffb6ec560c_Name">
    <vt:lpwstr>Public</vt:lpwstr>
  </property>
  <property fmtid="{D5CDD505-2E9C-101B-9397-08002B2CF9AE}" pid="13" name="MSIP_Label_b74dbf3d-dd19-4e95-b2d0-8dffb6ec560c_SiteId">
    <vt:lpwstr>eb06985d-06ca-4a17-81da-629ab99f6505</vt:lpwstr>
  </property>
  <property fmtid="{D5CDD505-2E9C-101B-9397-08002B2CF9AE}" pid="14" name="MSIP_Label_b74dbf3d-dd19-4e95-b2d0-8dffb6ec560c_ActionId">
    <vt:lpwstr>77599a52-0aa9-4308-a379-c33f50637391</vt:lpwstr>
  </property>
  <property fmtid="{D5CDD505-2E9C-101B-9397-08002B2CF9AE}" pid="15" name="MSIP_Label_b74dbf3d-dd19-4e95-b2d0-8dffb6ec560c_ContentBits">
    <vt:lpwstr>0</vt:lpwstr>
  </property>
</Properties>
</file>